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0705" w:type="dxa"/>
        <w:tblLook w:val="0000" w:firstRow="0" w:lastRow="0" w:firstColumn="0" w:lastColumn="0" w:noHBand="0" w:noVBand="0"/>
        <w:tblCaption w:val="IDEA Agenda"/>
        <w:tblDescription w:val="IDEA Agenda"/>
      </w:tblPr>
      <w:tblGrid>
        <w:gridCol w:w="1530"/>
        <w:gridCol w:w="2245"/>
        <w:gridCol w:w="3240"/>
        <w:gridCol w:w="3690"/>
      </w:tblGrid>
      <w:tr w:rsidR="002F36BE" w:rsidRPr="0086110A" w14:paraId="6BE51A7D" w14:textId="77777777" w:rsidTr="0056193B">
        <w:trPr>
          <w:trHeight w:val="360"/>
          <w:tblHeader/>
        </w:trPr>
        <w:tc>
          <w:tcPr>
            <w:tcW w:w="3775" w:type="dxa"/>
            <w:gridSpan w:val="2"/>
            <w:vMerge w:val="restart"/>
          </w:tcPr>
          <w:p w14:paraId="17C5861F" w14:textId="77777777" w:rsidR="001C31A3" w:rsidRDefault="001C31A3" w:rsidP="0086110A">
            <w:pPr>
              <w:pStyle w:val="Heading1"/>
              <w:rPr>
                <w:sz w:val="36"/>
                <w:szCs w:val="36"/>
              </w:rPr>
            </w:pPr>
            <w:r w:rsidRPr="00E12C28">
              <w:rPr>
                <w:noProof/>
                <w:sz w:val="36"/>
                <w:szCs w:val="36"/>
              </w:rPr>
              <w:drawing>
                <wp:inline distT="0" distB="0" distL="0" distR="0" wp14:anchorId="7E17FA6F" wp14:editId="78EF7712">
                  <wp:extent cx="447675" cy="571647"/>
                  <wp:effectExtent l="0" t="0" r="0" b="0"/>
                  <wp:docPr id="6" name="Picture 6" descr="DPI Logo" title="D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44 (FM)\DPILogoGraph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51" cy="57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71A5F" w14:textId="635B65FD" w:rsidR="002F36BE" w:rsidRPr="003C7340" w:rsidRDefault="00592125" w:rsidP="0086110A">
            <w:pPr>
              <w:pStyle w:val="Heading1"/>
              <w:rPr>
                <w:sz w:val="32"/>
                <w:szCs w:val="32"/>
              </w:rPr>
            </w:pPr>
            <w:r w:rsidRPr="003C7340">
              <w:rPr>
                <w:sz w:val="32"/>
                <w:szCs w:val="32"/>
              </w:rPr>
              <w:t>IDEA</w:t>
            </w:r>
            <w:r w:rsidR="006C6A19" w:rsidRPr="003C7340">
              <w:rPr>
                <w:sz w:val="32"/>
                <w:szCs w:val="32"/>
              </w:rPr>
              <w:t xml:space="preserve"> </w:t>
            </w:r>
            <w:r w:rsidRPr="003C7340">
              <w:rPr>
                <w:sz w:val="32"/>
                <w:szCs w:val="32"/>
              </w:rPr>
              <w:t>Advisory Committee Meeting</w:t>
            </w:r>
          </w:p>
          <w:p w14:paraId="7E7B7072" w14:textId="77777777" w:rsidR="002F36BE" w:rsidRPr="0086110A" w:rsidRDefault="002F36BE" w:rsidP="0086110A"/>
        </w:tc>
        <w:tc>
          <w:tcPr>
            <w:tcW w:w="6930" w:type="dxa"/>
            <w:gridSpan w:val="2"/>
          </w:tcPr>
          <w:p w14:paraId="6095BF9F" w14:textId="0AA94E43" w:rsidR="002F36BE" w:rsidRPr="00936A0D" w:rsidRDefault="00E47267" w:rsidP="00492C80">
            <w:pPr>
              <w:pStyle w:val="MeetingInforma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11</w:t>
            </w:r>
            <w:r w:rsidR="0007286A">
              <w:rPr>
                <w:sz w:val="20"/>
                <w:szCs w:val="20"/>
              </w:rPr>
              <w:t>, 202</w:t>
            </w:r>
            <w:r w:rsidR="00D47983">
              <w:rPr>
                <w:sz w:val="20"/>
                <w:szCs w:val="20"/>
              </w:rPr>
              <w:t>5</w:t>
            </w:r>
          </w:p>
        </w:tc>
      </w:tr>
      <w:tr w:rsidR="002F36BE" w:rsidRPr="0086110A" w14:paraId="00EBF91E" w14:textId="77777777" w:rsidTr="0056193B">
        <w:trPr>
          <w:trHeight w:val="351"/>
          <w:tblHeader/>
        </w:trPr>
        <w:tc>
          <w:tcPr>
            <w:tcW w:w="3775" w:type="dxa"/>
            <w:gridSpan w:val="2"/>
            <w:vMerge/>
          </w:tcPr>
          <w:p w14:paraId="4F36248C" w14:textId="77777777" w:rsidR="002F36BE" w:rsidRPr="0086110A" w:rsidRDefault="002F36BE" w:rsidP="0086110A"/>
        </w:tc>
        <w:tc>
          <w:tcPr>
            <w:tcW w:w="6930" w:type="dxa"/>
            <w:gridSpan w:val="2"/>
          </w:tcPr>
          <w:p w14:paraId="6B24E181" w14:textId="74DCBE7D" w:rsidR="002F36BE" w:rsidRPr="00936A0D" w:rsidRDefault="00CB7FAF" w:rsidP="009B3EBF">
            <w:pPr>
              <w:pStyle w:val="MeetingInformation"/>
              <w:rPr>
                <w:sz w:val="20"/>
                <w:szCs w:val="20"/>
              </w:rPr>
            </w:pPr>
            <w:r w:rsidRPr="00936A0D">
              <w:rPr>
                <w:sz w:val="20"/>
                <w:szCs w:val="20"/>
              </w:rPr>
              <w:t>9:00</w:t>
            </w:r>
            <w:r w:rsidR="00592125" w:rsidRPr="00936A0D">
              <w:rPr>
                <w:sz w:val="20"/>
                <w:szCs w:val="20"/>
              </w:rPr>
              <w:t xml:space="preserve"> a.m.</w:t>
            </w:r>
            <w:r w:rsidR="002369C1" w:rsidRPr="00936A0D">
              <w:rPr>
                <w:sz w:val="20"/>
                <w:szCs w:val="20"/>
              </w:rPr>
              <w:t>-</w:t>
            </w:r>
            <w:r w:rsidR="00C06B77">
              <w:rPr>
                <w:sz w:val="20"/>
                <w:szCs w:val="20"/>
              </w:rPr>
              <w:t>2</w:t>
            </w:r>
            <w:r w:rsidR="009530C9">
              <w:rPr>
                <w:sz w:val="20"/>
                <w:szCs w:val="20"/>
              </w:rPr>
              <w:t>:00</w:t>
            </w:r>
            <w:r w:rsidR="00592125" w:rsidRPr="00936A0D">
              <w:rPr>
                <w:sz w:val="20"/>
                <w:szCs w:val="20"/>
              </w:rPr>
              <w:t xml:space="preserve"> p.m.</w:t>
            </w:r>
          </w:p>
        </w:tc>
      </w:tr>
      <w:tr w:rsidR="002F36BE" w:rsidRPr="0086110A" w14:paraId="280F0C31" w14:textId="77777777" w:rsidTr="000A3A80">
        <w:trPr>
          <w:trHeight w:val="1871"/>
          <w:tblHeader/>
        </w:trPr>
        <w:tc>
          <w:tcPr>
            <w:tcW w:w="3775" w:type="dxa"/>
            <w:gridSpan w:val="2"/>
            <w:vMerge/>
          </w:tcPr>
          <w:p w14:paraId="77C0B30F" w14:textId="77777777" w:rsidR="002F36BE" w:rsidRPr="0086110A" w:rsidRDefault="002F36BE" w:rsidP="0086110A"/>
        </w:tc>
        <w:tc>
          <w:tcPr>
            <w:tcW w:w="6930" w:type="dxa"/>
            <w:gridSpan w:val="2"/>
          </w:tcPr>
          <w:p w14:paraId="787F2C02" w14:textId="3C7DF6C6" w:rsidR="003066FF" w:rsidRDefault="003066FF" w:rsidP="00452CEB">
            <w:pPr>
              <w:pStyle w:val="MeetingInforma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meeting will be virtual</w:t>
            </w:r>
            <w:r w:rsidR="0008325B">
              <w:rPr>
                <w:sz w:val="20"/>
                <w:szCs w:val="20"/>
              </w:rPr>
              <w:t>.</w:t>
            </w:r>
          </w:p>
          <w:p w14:paraId="5AA823FA" w14:textId="77777777" w:rsidR="006536D2" w:rsidRPr="003C7340" w:rsidRDefault="006536D2" w:rsidP="006536D2">
            <w:pPr>
              <w:rPr>
                <w:rFonts w:ascii="Segoe UI" w:hAnsi="Segoe UI" w:cs="Segoe UI"/>
                <w:color w:val="252424"/>
                <w:sz w:val="24"/>
                <w:szCs w:val="24"/>
              </w:rPr>
            </w:pPr>
            <w:r w:rsidRPr="003C7340"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Microsoft Teams meeting </w:t>
            </w:r>
          </w:p>
          <w:p w14:paraId="1B413C9E" w14:textId="77777777" w:rsidR="00A42233" w:rsidRDefault="00000000" w:rsidP="00A42233">
            <w:pPr>
              <w:jc w:val="center"/>
              <w:rPr>
                <w:rFonts w:ascii="Segoe UI" w:hAnsi="Segoe UI" w:cs="Segoe UI"/>
                <w:color w:val="242424"/>
              </w:rPr>
            </w:pPr>
            <w:r>
              <w:rPr>
                <w:rFonts w:ascii="Segoe UI" w:hAnsi="Segoe UI" w:cs="Segoe UI"/>
                <w:color w:val="242424"/>
              </w:rPr>
              <w:pict w14:anchorId="1FDF8D26">
                <v:rect id="_x0000_i1025" style="width:468pt;height:.75pt" o:hralign="center" o:hrstd="t" o:hr="t" fillcolor="#a0a0a0" stroked="f"/>
              </w:pict>
            </w:r>
          </w:p>
          <w:p w14:paraId="53052665" w14:textId="77777777" w:rsidR="002D1B4C" w:rsidRPr="003C7340" w:rsidRDefault="002D1B4C" w:rsidP="002D1B4C">
            <w:pPr>
              <w:rPr>
                <w:rFonts w:ascii="Segoe UI" w:hAnsi="Segoe UI" w:cs="Segoe UI"/>
                <w:color w:val="242424"/>
                <w:sz w:val="20"/>
              </w:rPr>
            </w:pPr>
            <w:r w:rsidRPr="003C7340">
              <w:rPr>
                <w:rStyle w:val="me-email-text"/>
                <w:rFonts w:ascii="Segoe UI" w:hAnsi="Segoe UI" w:cs="Segoe UI"/>
                <w:b/>
                <w:bCs/>
                <w:color w:val="242424"/>
                <w:sz w:val="20"/>
              </w:rPr>
              <w:t>Microsoft Teams</w:t>
            </w:r>
            <w:r w:rsidRPr="003C734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  <w:hyperlink r:id="rId12" w:history="1">
              <w:r w:rsidRPr="003C7340">
                <w:rPr>
                  <w:rStyle w:val="Hyperlink"/>
                  <w:rFonts w:ascii="Segoe UI" w:hAnsi="Segoe UI" w:cs="Segoe UI"/>
                  <w:color w:val="5B5FC7"/>
                  <w:sz w:val="20"/>
                </w:rPr>
                <w:t>Need help?</w:t>
              </w:r>
            </w:hyperlink>
            <w:r w:rsidRPr="003C734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079ECB0F" w14:textId="10723B6A" w:rsidR="002D1B4C" w:rsidRPr="003C7340" w:rsidRDefault="002D1B4C" w:rsidP="002D1B4C">
            <w:pPr>
              <w:rPr>
                <w:rFonts w:ascii="Segoe UI" w:hAnsi="Segoe UI" w:cs="Segoe UI"/>
                <w:color w:val="242424"/>
                <w:sz w:val="20"/>
              </w:rPr>
            </w:pPr>
            <w:hyperlink r:id="rId13" w:tgtFrame="_blank" w:tooltip="Meeting join link" w:history="1">
              <w:r w:rsidRPr="003C7340"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20"/>
                </w:rPr>
                <w:t>Join the meeting now</w:t>
              </w:r>
            </w:hyperlink>
            <w:r w:rsidRPr="003C734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71E0B42C" w14:textId="77777777" w:rsidR="002D1B4C" w:rsidRPr="003C7340" w:rsidRDefault="002D1B4C" w:rsidP="002D1B4C">
            <w:pPr>
              <w:rPr>
                <w:rFonts w:ascii="Segoe UI" w:hAnsi="Segoe UI" w:cs="Segoe UI"/>
                <w:color w:val="242424"/>
                <w:sz w:val="20"/>
              </w:rPr>
            </w:pPr>
            <w:r w:rsidRPr="003C7340">
              <w:rPr>
                <w:rStyle w:val="me-email-text-secondary"/>
                <w:rFonts w:ascii="Segoe UI" w:hAnsi="Segoe UI" w:cs="Segoe UI"/>
                <w:color w:val="616161"/>
                <w:sz w:val="20"/>
              </w:rPr>
              <w:t xml:space="preserve">Meeting ID: </w:t>
            </w:r>
            <w:r w:rsidRPr="003C7340">
              <w:rPr>
                <w:rStyle w:val="me-email-text"/>
                <w:rFonts w:ascii="Segoe UI" w:hAnsi="Segoe UI" w:cs="Segoe UI"/>
                <w:color w:val="242424"/>
                <w:sz w:val="20"/>
              </w:rPr>
              <w:t>233 623 367 094 7</w:t>
            </w:r>
            <w:r w:rsidRPr="003C734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546CDEE4" w14:textId="77777777" w:rsidR="002D1B4C" w:rsidRPr="003C7340" w:rsidRDefault="002D1B4C" w:rsidP="002D1B4C">
            <w:pPr>
              <w:rPr>
                <w:rFonts w:ascii="Segoe UI" w:hAnsi="Segoe UI" w:cs="Segoe UI"/>
                <w:color w:val="242424"/>
                <w:sz w:val="20"/>
              </w:rPr>
            </w:pPr>
            <w:r w:rsidRPr="003C7340">
              <w:rPr>
                <w:rStyle w:val="me-email-text-secondary"/>
                <w:rFonts w:ascii="Segoe UI" w:hAnsi="Segoe UI" w:cs="Segoe UI"/>
                <w:color w:val="616161"/>
                <w:sz w:val="20"/>
              </w:rPr>
              <w:t xml:space="preserve">Passcode: </w:t>
            </w:r>
            <w:r w:rsidRPr="003C7340">
              <w:rPr>
                <w:rStyle w:val="me-email-text"/>
                <w:rFonts w:ascii="Segoe UI" w:hAnsi="Segoe UI" w:cs="Segoe UI"/>
                <w:color w:val="242424"/>
                <w:sz w:val="20"/>
              </w:rPr>
              <w:t>2Do3AJ9S</w:t>
            </w:r>
            <w:r w:rsidRPr="003C734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6FAFA1AC" w14:textId="77777777" w:rsidR="002D1B4C" w:rsidRPr="003C7340" w:rsidRDefault="00000000" w:rsidP="002D1B4C">
            <w:pPr>
              <w:jc w:val="center"/>
              <w:rPr>
                <w:rFonts w:ascii="Segoe UI" w:hAnsi="Segoe UI" w:cs="Segoe UI"/>
                <w:color w:val="242424"/>
                <w:sz w:val="20"/>
              </w:rPr>
            </w:pPr>
            <w:r>
              <w:rPr>
                <w:rFonts w:ascii="Segoe UI" w:hAnsi="Segoe UI" w:cs="Segoe UI"/>
                <w:color w:val="242424"/>
                <w:sz w:val="20"/>
              </w:rPr>
              <w:pict w14:anchorId="6300B0AF">
                <v:rect id="_x0000_i1026" style="width:468pt;height:.75pt" o:hralign="center" o:hrstd="t" o:hr="t" fillcolor="#a0a0a0" stroked="f"/>
              </w:pict>
            </w:r>
          </w:p>
          <w:p w14:paraId="3FDA4350" w14:textId="77777777" w:rsidR="002D1B4C" w:rsidRPr="003C7340" w:rsidRDefault="002D1B4C" w:rsidP="002D1B4C">
            <w:pPr>
              <w:rPr>
                <w:rFonts w:ascii="Segoe UI" w:hAnsi="Segoe UI" w:cs="Segoe UI"/>
                <w:color w:val="242424"/>
                <w:sz w:val="20"/>
              </w:rPr>
            </w:pPr>
            <w:r w:rsidRPr="003C7340">
              <w:rPr>
                <w:rStyle w:val="me-email-text"/>
                <w:rFonts w:ascii="Segoe UI" w:hAnsi="Segoe UI" w:cs="Segoe UI"/>
                <w:b/>
                <w:bCs/>
                <w:color w:val="242424"/>
                <w:sz w:val="20"/>
              </w:rPr>
              <w:t>Dial in by phone</w:t>
            </w:r>
            <w:r w:rsidRPr="003C734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33552968" w14:textId="77777777" w:rsidR="002D1B4C" w:rsidRPr="003C7340" w:rsidRDefault="002D1B4C" w:rsidP="002D1B4C">
            <w:pPr>
              <w:rPr>
                <w:rFonts w:ascii="Segoe UI" w:hAnsi="Segoe UI" w:cs="Segoe UI"/>
                <w:color w:val="242424"/>
                <w:sz w:val="20"/>
              </w:rPr>
            </w:pPr>
            <w:hyperlink r:id="rId14" w:history="1">
              <w:r w:rsidRPr="003C7340">
                <w:rPr>
                  <w:rStyle w:val="Hyperlink"/>
                  <w:rFonts w:ascii="Segoe UI" w:hAnsi="Segoe UI" w:cs="Segoe UI"/>
                  <w:color w:val="5B5FC7"/>
                  <w:sz w:val="20"/>
                </w:rPr>
                <w:t>+1 701-328-</w:t>
              </w:r>
              <w:proofErr w:type="gramStart"/>
              <w:r w:rsidRPr="003C7340">
                <w:rPr>
                  <w:rStyle w:val="Hyperlink"/>
                  <w:rFonts w:ascii="Segoe UI" w:hAnsi="Segoe UI" w:cs="Segoe UI"/>
                  <w:color w:val="5B5FC7"/>
                  <w:sz w:val="20"/>
                </w:rPr>
                <w:t>0950,,</w:t>
              </w:r>
              <w:proofErr w:type="gramEnd"/>
              <w:r w:rsidRPr="003C7340">
                <w:rPr>
                  <w:rStyle w:val="Hyperlink"/>
                  <w:rFonts w:ascii="Segoe UI" w:hAnsi="Segoe UI" w:cs="Segoe UI"/>
                  <w:color w:val="5B5FC7"/>
                  <w:sz w:val="20"/>
                </w:rPr>
                <w:t>844012333#</w:t>
              </w:r>
            </w:hyperlink>
            <w:r w:rsidRPr="003C734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  <w:r w:rsidRPr="003C7340">
              <w:rPr>
                <w:rStyle w:val="me-email-text"/>
                <w:rFonts w:ascii="Segoe UI" w:hAnsi="Segoe UI" w:cs="Segoe UI"/>
                <w:color w:val="616161"/>
                <w:sz w:val="20"/>
              </w:rPr>
              <w:t>United States, Bismarck</w:t>
            </w:r>
            <w:r w:rsidRPr="003C734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65225059" w14:textId="77777777" w:rsidR="002D1B4C" w:rsidRPr="003C7340" w:rsidRDefault="002D1B4C" w:rsidP="002D1B4C">
            <w:pPr>
              <w:rPr>
                <w:rFonts w:ascii="Segoe UI" w:hAnsi="Segoe UI" w:cs="Segoe UI"/>
                <w:color w:val="242424"/>
                <w:sz w:val="20"/>
              </w:rPr>
            </w:pPr>
            <w:hyperlink r:id="rId15" w:history="1">
              <w:r w:rsidRPr="003C7340">
                <w:rPr>
                  <w:rStyle w:val="Hyperlink"/>
                  <w:rFonts w:ascii="Segoe UI" w:hAnsi="Segoe UI" w:cs="Segoe UI"/>
                  <w:color w:val="5B5FC7"/>
                  <w:sz w:val="20"/>
                </w:rPr>
                <w:t>Find a local number</w:t>
              </w:r>
            </w:hyperlink>
            <w:r w:rsidRPr="003C734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77448736" w14:textId="77E14531" w:rsidR="002D1B4C" w:rsidRPr="003C7340" w:rsidRDefault="002D1B4C" w:rsidP="002D1B4C">
            <w:pPr>
              <w:rPr>
                <w:rFonts w:ascii="Segoe UI" w:hAnsi="Segoe UI" w:cs="Segoe UI"/>
                <w:color w:val="242424"/>
                <w:sz w:val="20"/>
              </w:rPr>
            </w:pPr>
            <w:r w:rsidRPr="003C7340">
              <w:rPr>
                <w:rStyle w:val="me-email-text-secondary"/>
                <w:rFonts w:ascii="Segoe UI" w:hAnsi="Segoe UI" w:cs="Segoe UI"/>
                <w:color w:val="616161"/>
                <w:sz w:val="20"/>
              </w:rPr>
              <w:t xml:space="preserve">Phone conference ID: </w:t>
            </w:r>
            <w:r w:rsidRPr="003C7340">
              <w:rPr>
                <w:rStyle w:val="me-email-text"/>
                <w:rFonts w:ascii="Segoe UI" w:hAnsi="Segoe UI" w:cs="Segoe UI"/>
                <w:color w:val="242424"/>
                <w:sz w:val="20"/>
              </w:rPr>
              <w:t>844 012 333#</w:t>
            </w:r>
            <w:r w:rsidRPr="003C734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0B3269BC" w14:textId="49495CFD" w:rsidR="00D864BF" w:rsidRPr="000A3A80" w:rsidRDefault="00D864BF" w:rsidP="0078430B">
            <w:pPr>
              <w:rPr>
                <w:sz w:val="20"/>
              </w:rPr>
            </w:pPr>
          </w:p>
        </w:tc>
      </w:tr>
      <w:tr w:rsidR="00C81680" w:rsidRPr="0086110A" w14:paraId="731A6D82" w14:textId="77777777" w:rsidTr="0056193B">
        <w:trPr>
          <w:trHeight w:val="539"/>
        </w:trPr>
        <w:tc>
          <w:tcPr>
            <w:tcW w:w="10705" w:type="dxa"/>
            <w:gridSpan w:val="4"/>
            <w:vAlign w:val="center"/>
          </w:tcPr>
          <w:p w14:paraId="645384CC" w14:textId="77777777" w:rsidR="009F2309" w:rsidRPr="009F2309" w:rsidRDefault="009F2309" w:rsidP="0056193B">
            <w:pPr>
              <w:pStyle w:val="Heading2"/>
              <w:spacing w:before="40" w:after="0"/>
            </w:pPr>
            <w:r>
              <w:t>Agenda Items</w:t>
            </w:r>
          </w:p>
        </w:tc>
      </w:tr>
      <w:tr w:rsidR="002F32B7" w:rsidRPr="0086110A" w14:paraId="3D773DF4" w14:textId="77777777" w:rsidTr="0056193B">
        <w:trPr>
          <w:trHeight w:val="350"/>
        </w:trPr>
        <w:tc>
          <w:tcPr>
            <w:tcW w:w="1530" w:type="dxa"/>
          </w:tcPr>
          <w:p w14:paraId="7EE787EA" w14:textId="77777777" w:rsidR="00F02F57" w:rsidRPr="003C7340" w:rsidRDefault="008D2291" w:rsidP="0001763D">
            <w:pPr>
              <w:pStyle w:val="Heading3"/>
              <w:rPr>
                <w:rFonts w:cs="Tahoma"/>
                <w:sz w:val="20"/>
                <w:szCs w:val="20"/>
              </w:rPr>
            </w:pPr>
            <w:bookmarkStart w:id="0" w:name="MinuteItems"/>
            <w:bookmarkStart w:id="1" w:name="MinuteTopicSection"/>
            <w:bookmarkEnd w:id="0"/>
            <w:r w:rsidRPr="003C7340">
              <w:rPr>
                <w:rFonts w:cs="Tahoma"/>
                <w:sz w:val="20"/>
                <w:szCs w:val="20"/>
              </w:rPr>
              <w:t xml:space="preserve"> </w:t>
            </w:r>
            <w:r w:rsidR="0001763D" w:rsidRPr="003C7340">
              <w:rPr>
                <w:rFonts w:cs="Tahoma"/>
                <w:sz w:val="20"/>
                <w:szCs w:val="20"/>
              </w:rPr>
              <w:t>Time</w:t>
            </w:r>
          </w:p>
        </w:tc>
        <w:tc>
          <w:tcPr>
            <w:tcW w:w="5485" w:type="dxa"/>
            <w:gridSpan w:val="2"/>
          </w:tcPr>
          <w:p w14:paraId="135618EB" w14:textId="77777777" w:rsidR="002F32B7" w:rsidRPr="003C7340" w:rsidRDefault="00C9022E" w:rsidP="0086110A">
            <w:pPr>
              <w:pStyle w:val="FieldText"/>
              <w:rPr>
                <w:rFonts w:ascii="Tahoma" w:hAnsi="Tahoma" w:cs="Tahoma"/>
                <w:b/>
                <w:sz w:val="20"/>
              </w:rPr>
            </w:pPr>
            <w:r w:rsidRPr="003C7340">
              <w:rPr>
                <w:rFonts w:ascii="Tahoma" w:hAnsi="Tahoma" w:cs="Tahoma"/>
                <w:b/>
                <w:sz w:val="20"/>
              </w:rPr>
              <w:t>Topic</w:t>
            </w:r>
          </w:p>
        </w:tc>
        <w:tc>
          <w:tcPr>
            <w:tcW w:w="3690" w:type="dxa"/>
          </w:tcPr>
          <w:p w14:paraId="69069B0D" w14:textId="77777777" w:rsidR="002F32B7" w:rsidRPr="003C7340" w:rsidRDefault="0001763D" w:rsidP="0086110A">
            <w:pPr>
              <w:pStyle w:val="FieldText"/>
              <w:rPr>
                <w:rFonts w:ascii="Tahoma" w:hAnsi="Tahoma" w:cs="Tahoma"/>
                <w:b/>
                <w:sz w:val="20"/>
              </w:rPr>
            </w:pPr>
            <w:r w:rsidRPr="003C7340">
              <w:rPr>
                <w:rFonts w:ascii="Tahoma" w:hAnsi="Tahoma" w:cs="Tahoma"/>
                <w:b/>
                <w:sz w:val="20"/>
              </w:rPr>
              <w:t>Presenter</w:t>
            </w:r>
          </w:p>
        </w:tc>
      </w:tr>
      <w:tr w:rsidR="00B247FE" w:rsidRPr="0086110A" w14:paraId="570AE5A1" w14:textId="77777777" w:rsidTr="00421818">
        <w:tc>
          <w:tcPr>
            <w:tcW w:w="1530" w:type="dxa"/>
          </w:tcPr>
          <w:p w14:paraId="229099A0" w14:textId="77777777" w:rsidR="00B247FE" w:rsidRPr="003C7340" w:rsidRDefault="006341DC" w:rsidP="0046796F">
            <w:pPr>
              <w:pStyle w:val="ActionItems"/>
              <w:numPr>
                <w:ilvl w:val="0"/>
                <w:numId w:val="0"/>
              </w:numPr>
              <w:ind w:left="65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 xml:space="preserve">  </w:t>
            </w:r>
            <w:r w:rsidR="00B247FE" w:rsidRPr="003C7340">
              <w:rPr>
                <w:rFonts w:ascii="Tahoma" w:hAnsi="Tahoma" w:cs="Tahoma"/>
                <w:sz w:val="20"/>
              </w:rPr>
              <w:t>9:00 a.m.</w:t>
            </w:r>
          </w:p>
        </w:tc>
        <w:tc>
          <w:tcPr>
            <w:tcW w:w="5485" w:type="dxa"/>
            <w:gridSpan w:val="2"/>
            <w:vAlign w:val="center"/>
          </w:tcPr>
          <w:p w14:paraId="516AB434" w14:textId="77777777" w:rsidR="00B247FE" w:rsidRPr="003C7340" w:rsidRDefault="00B247FE" w:rsidP="00421818">
            <w:pPr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Welcome &amp; Introductions</w:t>
            </w:r>
          </w:p>
          <w:p w14:paraId="05900FB4" w14:textId="6464657F" w:rsidR="001D06A8" w:rsidRPr="003C7340" w:rsidRDefault="005A783B" w:rsidP="00421818">
            <w:pPr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March</w:t>
            </w:r>
            <w:r w:rsidR="001D06A8" w:rsidRPr="003C7340">
              <w:rPr>
                <w:rFonts w:ascii="Tahoma" w:eastAsia="Calibri" w:hAnsi="Tahoma" w:cs="Tahoma"/>
                <w:sz w:val="20"/>
              </w:rPr>
              <w:t xml:space="preserve"> Minutes Review – Corrections &amp; Approval</w:t>
            </w:r>
          </w:p>
          <w:p w14:paraId="02B71395" w14:textId="77777777" w:rsidR="001D06A8" w:rsidRPr="003C7340" w:rsidRDefault="001D06A8" w:rsidP="00421818">
            <w:pPr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Overview of Agenda</w:t>
            </w:r>
          </w:p>
          <w:p w14:paraId="20625CC1" w14:textId="48A02436" w:rsidR="0061672A" w:rsidRPr="003C7340" w:rsidRDefault="001D06A8" w:rsidP="00421818">
            <w:pPr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Member’s Issues/Concerns</w:t>
            </w:r>
            <w:r w:rsidR="0061672A" w:rsidRPr="003C7340">
              <w:rPr>
                <w:rFonts w:ascii="Tahoma" w:eastAsia="Calibri" w:hAnsi="Tahoma" w:cs="Tahoma"/>
                <w:sz w:val="20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788D127B" w14:textId="43CB50CF" w:rsidR="00B247FE" w:rsidRPr="003C7340" w:rsidRDefault="00736935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Christopher Larson,</w:t>
            </w:r>
            <w:r w:rsidR="004204C2" w:rsidRPr="003C7340">
              <w:rPr>
                <w:rFonts w:ascii="Tahoma" w:eastAsia="Calibri" w:hAnsi="Tahoma" w:cs="Tahoma"/>
                <w:sz w:val="20"/>
              </w:rPr>
              <w:t xml:space="preserve"> </w:t>
            </w:r>
            <w:r w:rsidR="00695604" w:rsidRPr="003C7340">
              <w:rPr>
                <w:rFonts w:ascii="Tahoma" w:eastAsia="Calibri" w:hAnsi="Tahoma" w:cs="Tahoma"/>
                <w:sz w:val="20"/>
              </w:rPr>
              <w:t>Chairperson</w:t>
            </w:r>
          </w:p>
        </w:tc>
      </w:tr>
      <w:bookmarkEnd w:id="1"/>
      <w:tr w:rsidR="00421818" w:rsidRPr="0086110A" w14:paraId="2087D09C" w14:textId="77777777" w:rsidTr="00421818">
        <w:trPr>
          <w:trHeight w:val="458"/>
        </w:trPr>
        <w:tc>
          <w:tcPr>
            <w:tcW w:w="1530" w:type="dxa"/>
          </w:tcPr>
          <w:p w14:paraId="73E49094" w14:textId="60DAB9F3" w:rsidR="00421818" w:rsidRPr="003C7340" w:rsidRDefault="00421818" w:rsidP="00421818">
            <w:pPr>
              <w:pStyle w:val="ActionItems"/>
              <w:numPr>
                <w:ilvl w:val="0"/>
                <w:numId w:val="0"/>
              </w:numPr>
              <w:ind w:left="65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9:15 a.m.</w:t>
            </w:r>
          </w:p>
        </w:tc>
        <w:tc>
          <w:tcPr>
            <w:tcW w:w="5485" w:type="dxa"/>
            <w:gridSpan w:val="2"/>
            <w:vAlign w:val="center"/>
          </w:tcPr>
          <w:p w14:paraId="228B67F1" w14:textId="1881FB3C" w:rsidR="00421818" w:rsidRPr="003C7340" w:rsidRDefault="00421818" w:rsidP="00421818">
            <w:pPr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ICC/IDEA Committees Member Training</w:t>
            </w:r>
          </w:p>
        </w:tc>
        <w:tc>
          <w:tcPr>
            <w:tcW w:w="3690" w:type="dxa"/>
            <w:vAlign w:val="center"/>
          </w:tcPr>
          <w:p w14:paraId="591F4ADC" w14:textId="0DC9681B" w:rsidR="00421818" w:rsidRPr="003C7340" w:rsidRDefault="0054363E" w:rsidP="00421818">
            <w:pPr>
              <w:pStyle w:val="FieldTex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Jackie Adus</w:t>
            </w:r>
            <w:r w:rsidR="00174DA4" w:rsidRPr="003C7340">
              <w:rPr>
                <w:rFonts w:ascii="Tahoma" w:hAnsi="Tahoma" w:cs="Tahoma"/>
                <w:sz w:val="20"/>
              </w:rPr>
              <w:t>umilli and Mary McCarvel-O’Connor</w:t>
            </w:r>
          </w:p>
        </w:tc>
      </w:tr>
      <w:tr w:rsidR="003A3975" w:rsidRPr="0086110A" w14:paraId="59A7F7BF" w14:textId="77777777" w:rsidTr="00421818">
        <w:trPr>
          <w:trHeight w:val="458"/>
        </w:trPr>
        <w:tc>
          <w:tcPr>
            <w:tcW w:w="1530" w:type="dxa"/>
          </w:tcPr>
          <w:p w14:paraId="028DFEDA" w14:textId="785057CC" w:rsidR="003A3975" w:rsidRPr="003C7340" w:rsidRDefault="003A3975" w:rsidP="00421818">
            <w:pPr>
              <w:pStyle w:val="ActionItems"/>
              <w:numPr>
                <w:ilvl w:val="0"/>
                <w:numId w:val="0"/>
              </w:numPr>
              <w:ind w:left="65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10:15 a.m.</w:t>
            </w:r>
          </w:p>
        </w:tc>
        <w:tc>
          <w:tcPr>
            <w:tcW w:w="5485" w:type="dxa"/>
            <w:gridSpan w:val="2"/>
            <w:vAlign w:val="center"/>
          </w:tcPr>
          <w:p w14:paraId="4E80330A" w14:textId="77777777" w:rsidR="003A3975" w:rsidRPr="003C7340" w:rsidRDefault="003A3975" w:rsidP="00421818">
            <w:pPr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Part C and B Updates</w:t>
            </w:r>
          </w:p>
          <w:p w14:paraId="1C769D41" w14:textId="2A577D33" w:rsidR="00BE4959" w:rsidRPr="003C7340" w:rsidRDefault="00BE4959" w:rsidP="007153DE">
            <w:pPr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Levels of Determination</w:t>
            </w:r>
          </w:p>
        </w:tc>
        <w:tc>
          <w:tcPr>
            <w:tcW w:w="3690" w:type="dxa"/>
            <w:vAlign w:val="center"/>
          </w:tcPr>
          <w:p w14:paraId="0D7B98F7" w14:textId="1396AB02" w:rsidR="003A3975" w:rsidRPr="003C7340" w:rsidRDefault="00A96BFB" w:rsidP="00421818">
            <w:pPr>
              <w:pStyle w:val="FieldTex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Jackie Adusumilli and Mary McCarvel-O’Connor</w:t>
            </w:r>
          </w:p>
        </w:tc>
      </w:tr>
      <w:tr w:rsidR="007153DE" w:rsidRPr="0086110A" w14:paraId="5422A12A" w14:textId="77777777" w:rsidTr="00421818">
        <w:trPr>
          <w:trHeight w:val="458"/>
        </w:trPr>
        <w:tc>
          <w:tcPr>
            <w:tcW w:w="1530" w:type="dxa"/>
          </w:tcPr>
          <w:p w14:paraId="12AFE224" w14:textId="0400CD38" w:rsidR="007153DE" w:rsidRPr="003C7340" w:rsidRDefault="00D55B54" w:rsidP="00421818">
            <w:pPr>
              <w:pStyle w:val="ActionItems"/>
              <w:numPr>
                <w:ilvl w:val="0"/>
                <w:numId w:val="0"/>
              </w:numPr>
              <w:ind w:left="65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10:30 a.m.</w:t>
            </w:r>
          </w:p>
        </w:tc>
        <w:tc>
          <w:tcPr>
            <w:tcW w:w="5485" w:type="dxa"/>
            <w:gridSpan w:val="2"/>
            <w:vAlign w:val="center"/>
          </w:tcPr>
          <w:p w14:paraId="00833362" w14:textId="6A93194C" w:rsidR="007153DE" w:rsidRPr="003C7340" w:rsidRDefault="00E16708" w:rsidP="00421818">
            <w:pPr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 xml:space="preserve">Update </w:t>
            </w:r>
            <w:r w:rsidR="007153DE" w:rsidRPr="003C7340">
              <w:rPr>
                <w:rFonts w:ascii="Tahoma" w:hAnsi="Tahoma" w:cs="Tahoma"/>
                <w:sz w:val="20"/>
              </w:rPr>
              <w:t>Transition C to B</w:t>
            </w:r>
          </w:p>
        </w:tc>
        <w:tc>
          <w:tcPr>
            <w:tcW w:w="3690" w:type="dxa"/>
            <w:vAlign w:val="center"/>
          </w:tcPr>
          <w:p w14:paraId="4456E1D6" w14:textId="12950BE6" w:rsidR="007153DE" w:rsidRPr="003C7340" w:rsidRDefault="00FE09E2" w:rsidP="00421818">
            <w:pPr>
              <w:pStyle w:val="FieldTex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Jordan Anderson and Annie Skiba</w:t>
            </w:r>
          </w:p>
        </w:tc>
      </w:tr>
      <w:tr w:rsidR="007153DE" w:rsidRPr="0086110A" w14:paraId="19E0ED85" w14:textId="77777777" w:rsidTr="00421818">
        <w:trPr>
          <w:trHeight w:val="458"/>
        </w:trPr>
        <w:tc>
          <w:tcPr>
            <w:tcW w:w="1530" w:type="dxa"/>
          </w:tcPr>
          <w:p w14:paraId="18258277" w14:textId="31937D2B" w:rsidR="007153DE" w:rsidRPr="003C7340" w:rsidRDefault="006F4667" w:rsidP="00421818">
            <w:pPr>
              <w:pStyle w:val="ActionItems"/>
              <w:numPr>
                <w:ilvl w:val="0"/>
                <w:numId w:val="0"/>
              </w:numPr>
              <w:ind w:left="65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10:45 a.m.</w:t>
            </w:r>
          </w:p>
        </w:tc>
        <w:tc>
          <w:tcPr>
            <w:tcW w:w="5485" w:type="dxa"/>
            <w:gridSpan w:val="2"/>
            <w:vAlign w:val="center"/>
          </w:tcPr>
          <w:p w14:paraId="720ACE18" w14:textId="7EDB014C" w:rsidR="007153DE" w:rsidRPr="003C7340" w:rsidRDefault="007153DE" w:rsidP="00421818">
            <w:pPr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State Personnel Development Grant</w:t>
            </w:r>
          </w:p>
        </w:tc>
        <w:tc>
          <w:tcPr>
            <w:tcW w:w="3690" w:type="dxa"/>
            <w:vAlign w:val="center"/>
          </w:tcPr>
          <w:p w14:paraId="239157C5" w14:textId="20D36667" w:rsidR="007153DE" w:rsidRPr="003C7340" w:rsidRDefault="007153DE" w:rsidP="00421818">
            <w:pPr>
              <w:pStyle w:val="FieldTex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Michelle Woodcock</w:t>
            </w:r>
          </w:p>
        </w:tc>
      </w:tr>
      <w:tr w:rsidR="00947AA8" w:rsidRPr="0086110A" w14:paraId="2C49CA0E" w14:textId="77777777" w:rsidTr="00421818">
        <w:trPr>
          <w:trHeight w:val="458"/>
        </w:trPr>
        <w:tc>
          <w:tcPr>
            <w:tcW w:w="1530" w:type="dxa"/>
          </w:tcPr>
          <w:p w14:paraId="054D9942" w14:textId="607C9662" w:rsidR="00947AA8" w:rsidRPr="003C7340" w:rsidRDefault="006F4667" w:rsidP="00421818">
            <w:pPr>
              <w:pStyle w:val="ActionItems"/>
              <w:numPr>
                <w:ilvl w:val="0"/>
                <w:numId w:val="0"/>
              </w:numPr>
              <w:ind w:left="65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11:</w:t>
            </w:r>
            <w:r w:rsidR="00887AB0" w:rsidRPr="003C7340">
              <w:rPr>
                <w:rFonts w:ascii="Tahoma" w:hAnsi="Tahoma" w:cs="Tahoma"/>
                <w:sz w:val="20"/>
              </w:rPr>
              <w:t>30</w:t>
            </w:r>
            <w:r w:rsidRPr="003C7340">
              <w:rPr>
                <w:rFonts w:ascii="Tahoma" w:hAnsi="Tahoma" w:cs="Tahoma"/>
                <w:sz w:val="20"/>
              </w:rPr>
              <w:t xml:space="preserve"> a.m.</w:t>
            </w:r>
          </w:p>
        </w:tc>
        <w:tc>
          <w:tcPr>
            <w:tcW w:w="5485" w:type="dxa"/>
            <w:gridSpan w:val="2"/>
            <w:vAlign w:val="center"/>
          </w:tcPr>
          <w:p w14:paraId="0CFD1933" w14:textId="3A204E72" w:rsidR="00947AA8" w:rsidRPr="003C7340" w:rsidRDefault="00947AA8" w:rsidP="00421818">
            <w:pPr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 xml:space="preserve">Overview </w:t>
            </w:r>
            <w:r w:rsidR="00BE1E9D" w:rsidRPr="003C7340">
              <w:rPr>
                <w:rFonts w:ascii="Tahoma" w:hAnsi="Tahoma" w:cs="Tahoma"/>
                <w:sz w:val="20"/>
              </w:rPr>
              <w:t xml:space="preserve">of </w:t>
            </w:r>
            <w:r w:rsidR="002F0FBE" w:rsidRPr="003C7340">
              <w:rPr>
                <w:rFonts w:ascii="Tahoma" w:hAnsi="Tahoma" w:cs="Tahoma"/>
                <w:sz w:val="20"/>
              </w:rPr>
              <w:t>DMS</w:t>
            </w:r>
          </w:p>
        </w:tc>
        <w:tc>
          <w:tcPr>
            <w:tcW w:w="3690" w:type="dxa"/>
            <w:vAlign w:val="center"/>
          </w:tcPr>
          <w:p w14:paraId="64BC710C" w14:textId="5DDB6160" w:rsidR="00947AA8" w:rsidRPr="003C7340" w:rsidRDefault="00A41A11" w:rsidP="00421818">
            <w:pPr>
              <w:pStyle w:val="FieldTex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Mary McCarvel-O’Conno</w:t>
            </w:r>
            <w:r w:rsidR="00C42153" w:rsidRPr="003C7340">
              <w:rPr>
                <w:rFonts w:ascii="Tahoma" w:hAnsi="Tahoma" w:cs="Tahoma"/>
                <w:sz w:val="20"/>
              </w:rPr>
              <w:t xml:space="preserve">r and </w:t>
            </w:r>
            <w:r w:rsidR="00D8047F" w:rsidRPr="003C7340">
              <w:rPr>
                <w:rFonts w:ascii="Tahoma" w:hAnsi="Tahoma" w:cs="Tahoma"/>
                <w:sz w:val="20"/>
              </w:rPr>
              <w:t>Jackie Ad</w:t>
            </w:r>
            <w:r w:rsidR="00445140" w:rsidRPr="003C7340">
              <w:rPr>
                <w:rFonts w:ascii="Tahoma" w:hAnsi="Tahoma" w:cs="Tahoma"/>
                <w:sz w:val="20"/>
              </w:rPr>
              <w:t>usumilli</w:t>
            </w:r>
          </w:p>
        </w:tc>
      </w:tr>
      <w:tr w:rsidR="00421818" w14:paraId="25853996" w14:textId="77777777" w:rsidTr="00421818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530" w:type="dxa"/>
          </w:tcPr>
          <w:p w14:paraId="128998C1" w14:textId="77777777" w:rsidR="00421818" w:rsidRPr="003C7340" w:rsidRDefault="00421818" w:rsidP="00421818">
            <w:pPr>
              <w:pStyle w:val="ActionItems"/>
              <w:numPr>
                <w:ilvl w:val="0"/>
                <w:numId w:val="0"/>
              </w:numPr>
              <w:ind w:left="65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12:00 p.m.</w:t>
            </w:r>
          </w:p>
        </w:tc>
        <w:tc>
          <w:tcPr>
            <w:tcW w:w="5485" w:type="dxa"/>
            <w:gridSpan w:val="2"/>
            <w:vAlign w:val="center"/>
          </w:tcPr>
          <w:p w14:paraId="43B5EC0B" w14:textId="77777777" w:rsidR="00421818" w:rsidRPr="003C7340" w:rsidRDefault="00421818" w:rsidP="00421818">
            <w:pPr>
              <w:contextualSpacing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Lunch</w:t>
            </w:r>
          </w:p>
        </w:tc>
        <w:tc>
          <w:tcPr>
            <w:tcW w:w="3690" w:type="dxa"/>
            <w:vAlign w:val="center"/>
          </w:tcPr>
          <w:p w14:paraId="352D4A39" w14:textId="77777777" w:rsidR="00421818" w:rsidRPr="003C7340" w:rsidRDefault="00421818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</w:p>
        </w:tc>
      </w:tr>
      <w:tr w:rsidR="00421818" w14:paraId="1E53C728" w14:textId="77777777" w:rsidTr="00421818">
        <w:tblPrEx>
          <w:tblLook w:val="04A0" w:firstRow="1" w:lastRow="0" w:firstColumn="1" w:lastColumn="0" w:noHBand="0" w:noVBand="1"/>
        </w:tblPrEx>
        <w:tc>
          <w:tcPr>
            <w:tcW w:w="1530" w:type="dxa"/>
          </w:tcPr>
          <w:p w14:paraId="02FEF0E9" w14:textId="77777777" w:rsidR="00421818" w:rsidRPr="003C7340" w:rsidRDefault="00421818" w:rsidP="00421818">
            <w:pPr>
              <w:pStyle w:val="ActionItems"/>
              <w:numPr>
                <w:ilvl w:val="0"/>
                <w:numId w:val="0"/>
              </w:numPr>
              <w:ind w:left="360" w:hanging="120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1:00 p.m.</w:t>
            </w:r>
          </w:p>
        </w:tc>
        <w:tc>
          <w:tcPr>
            <w:tcW w:w="5485" w:type="dxa"/>
            <w:gridSpan w:val="2"/>
            <w:vAlign w:val="center"/>
          </w:tcPr>
          <w:p w14:paraId="096CBDB7" w14:textId="77777777" w:rsidR="00421818" w:rsidRPr="003C7340" w:rsidRDefault="00421818" w:rsidP="00421818">
            <w:pPr>
              <w:pStyle w:val="FieldTex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Public Comment</w:t>
            </w:r>
          </w:p>
        </w:tc>
        <w:tc>
          <w:tcPr>
            <w:tcW w:w="3690" w:type="dxa"/>
            <w:vAlign w:val="center"/>
          </w:tcPr>
          <w:p w14:paraId="2BB6C943" w14:textId="33FEED05" w:rsidR="00421818" w:rsidRPr="003C7340" w:rsidRDefault="00317F60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Christopher Larson</w:t>
            </w:r>
          </w:p>
        </w:tc>
      </w:tr>
      <w:tr w:rsidR="00421818" w14:paraId="60BEACDE" w14:textId="77777777" w:rsidTr="00421818">
        <w:tblPrEx>
          <w:tblLook w:val="04A0" w:firstRow="1" w:lastRow="0" w:firstColumn="1" w:lastColumn="0" w:noHBand="0" w:noVBand="1"/>
        </w:tblPrEx>
        <w:tc>
          <w:tcPr>
            <w:tcW w:w="1530" w:type="dxa"/>
          </w:tcPr>
          <w:p w14:paraId="0F0BFA20" w14:textId="77777777" w:rsidR="00421818" w:rsidRPr="003C7340" w:rsidRDefault="00421818" w:rsidP="00421818">
            <w:pPr>
              <w:pStyle w:val="ActionItems"/>
              <w:numPr>
                <w:ilvl w:val="0"/>
                <w:numId w:val="0"/>
              </w:numPr>
              <w:ind w:left="360" w:hanging="120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1:15 p.m.</w:t>
            </w:r>
          </w:p>
        </w:tc>
        <w:tc>
          <w:tcPr>
            <w:tcW w:w="5485" w:type="dxa"/>
            <w:gridSpan w:val="2"/>
            <w:vAlign w:val="center"/>
          </w:tcPr>
          <w:p w14:paraId="59875C60" w14:textId="2444194C" w:rsidR="00421818" w:rsidRPr="003C7340" w:rsidRDefault="006A2391" w:rsidP="00421818">
            <w:pPr>
              <w:pStyle w:val="FieldTex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IDEA Advisory Committee Annual Report</w:t>
            </w:r>
          </w:p>
        </w:tc>
        <w:tc>
          <w:tcPr>
            <w:tcW w:w="3690" w:type="dxa"/>
            <w:vAlign w:val="center"/>
          </w:tcPr>
          <w:p w14:paraId="38EFC0A8" w14:textId="56418C27" w:rsidR="00421818" w:rsidRPr="003C7340" w:rsidRDefault="00EB38A6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Michelle Souther</w:t>
            </w:r>
          </w:p>
        </w:tc>
      </w:tr>
      <w:tr w:rsidR="00EB38A6" w14:paraId="37228021" w14:textId="77777777" w:rsidTr="00421818">
        <w:tblPrEx>
          <w:tblLook w:val="04A0" w:firstRow="1" w:lastRow="0" w:firstColumn="1" w:lastColumn="0" w:noHBand="0" w:noVBand="1"/>
        </w:tblPrEx>
        <w:tc>
          <w:tcPr>
            <w:tcW w:w="1530" w:type="dxa"/>
          </w:tcPr>
          <w:p w14:paraId="614A6D45" w14:textId="6F4854CA" w:rsidR="00EB38A6" w:rsidRPr="003C7340" w:rsidRDefault="003170C2" w:rsidP="00421818">
            <w:pPr>
              <w:pStyle w:val="ActionItems"/>
              <w:numPr>
                <w:ilvl w:val="0"/>
                <w:numId w:val="0"/>
              </w:numPr>
              <w:ind w:left="360" w:hanging="120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1:20 p.m.</w:t>
            </w:r>
          </w:p>
        </w:tc>
        <w:tc>
          <w:tcPr>
            <w:tcW w:w="5485" w:type="dxa"/>
            <w:gridSpan w:val="2"/>
            <w:vAlign w:val="center"/>
          </w:tcPr>
          <w:p w14:paraId="7F4ED8F6" w14:textId="01D05B29" w:rsidR="00EB38A6" w:rsidRPr="003C7340" w:rsidRDefault="00EB38A6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IDEA Dispute Resolution</w:t>
            </w:r>
          </w:p>
        </w:tc>
        <w:tc>
          <w:tcPr>
            <w:tcW w:w="3690" w:type="dxa"/>
            <w:vAlign w:val="center"/>
          </w:tcPr>
          <w:p w14:paraId="0EE660F6" w14:textId="2B6E7461" w:rsidR="00EB38A6" w:rsidRPr="003C7340" w:rsidRDefault="003170C2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Lea Kugel</w:t>
            </w:r>
          </w:p>
        </w:tc>
      </w:tr>
      <w:tr w:rsidR="003E3418" w14:paraId="7E63798E" w14:textId="77777777" w:rsidTr="00421818">
        <w:tblPrEx>
          <w:tblLook w:val="04A0" w:firstRow="1" w:lastRow="0" w:firstColumn="1" w:lastColumn="0" w:noHBand="0" w:noVBand="1"/>
        </w:tblPrEx>
        <w:tc>
          <w:tcPr>
            <w:tcW w:w="1530" w:type="dxa"/>
          </w:tcPr>
          <w:p w14:paraId="16E09074" w14:textId="797A00C4" w:rsidR="003E3418" w:rsidRPr="003C7340" w:rsidRDefault="003E3418" w:rsidP="00421818">
            <w:pPr>
              <w:pStyle w:val="ActionItems"/>
              <w:numPr>
                <w:ilvl w:val="0"/>
                <w:numId w:val="0"/>
              </w:numPr>
              <w:ind w:left="360" w:hanging="120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1:25 p.m.</w:t>
            </w:r>
          </w:p>
        </w:tc>
        <w:tc>
          <w:tcPr>
            <w:tcW w:w="5485" w:type="dxa"/>
            <w:gridSpan w:val="2"/>
            <w:vAlign w:val="center"/>
          </w:tcPr>
          <w:p w14:paraId="40127234" w14:textId="02F46200" w:rsidR="003E3418" w:rsidRPr="003C7340" w:rsidRDefault="003E3418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 xml:space="preserve">DMS </w:t>
            </w:r>
            <w:r w:rsidR="00D25CF4">
              <w:rPr>
                <w:rFonts w:ascii="Tahoma" w:eastAsia="Calibri" w:hAnsi="Tahoma" w:cs="Tahoma"/>
                <w:sz w:val="20"/>
              </w:rPr>
              <w:t>C</w:t>
            </w:r>
            <w:r w:rsidRPr="003C7340">
              <w:rPr>
                <w:rFonts w:ascii="Tahoma" w:eastAsia="Calibri" w:hAnsi="Tahoma" w:cs="Tahoma"/>
                <w:sz w:val="20"/>
              </w:rPr>
              <w:t xml:space="preserve">orrective </w:t>
            </w:r>
            <w:r w:rsidR="00D25CF4">
              <w:rPr>
                <w:rFonts w:ascii="Tahoma" w:eastAsia="Calibri" w:hAnsi="Tahoma" w:cs="Tahoma"/>
                <w:sz w:val="20"/>
              </w:rPr>
              <w:t>A</w:t>
            </w:r>
            <w:r w:rsidRPr="003C7340">
              <w:rPr>
                <w:rFonts w:ascii="Tahoma" w:eastAsia="Calibri" w:hAnsi="Tahoma" w:cs="Tahoma"/>
                <w:sz w:val="20"/>
              </w:rPr>
              <w:t>ction</w:t>
            </w:r>
          </w:p>
        </w:tc>
        <w:tc>
          <w:tcPr>
            <w:tcW w:w="3690" w:type="dxa"/>
            <w:vAlign w:val="center"/>
          </w:tcPr>
          <w:p w14:paraId="1EB41A59" w14:textId="7F0E3335" w:rsidR="003E3418" w:rsidRPr="003C7340" w:rsidRDefault="00F2571B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Mary McCarvel-O’Connor</w:t>
            </w:r>
          </w:p>
        </w:tc>
      </w:tr>
      <w:tr w:rsidR="00AA6261" w14:paraId="272EB8E0" w14:textId="77777777" w:rsidTr="00421818">
        <w:tblPrEx>
          <w:tblLook w:val="04A0" w:firstRow="1" w:lastRow="0" w:firstColumn="1" w:lastColumn="0" w:noHBand="0" w:noVBand="1"/>
        </w:tblPrEx>
        <w:tc>
          <w:tcPr>
            <w:tcW w:w="1530" w:type="dxa"/>
          </w:tcPr>
          <w:p w14:paraId="489DCB0F" w14:textId="59103A09" w:rsidR="00AA6261" w:rsidRPr="003C7340" w:rsidRDefault="00AA6261" w:rsidP="00421818">
            <w:pPr>
              <w:pStyle w:val="ActionItems"/>
              <w:numPr>
                <w:ilvl w:val="0"/>
                <w:numId w:val="0"/>
              </w:numPr>
              <w:ind w:left="360" w:hanging="120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1:50 p.m.</w:t>
            </w:r>
          </w:p>
        </w:tc>
        <w:tc>
          <w:tcPr>
            <w:tcW w:w="5485" w:type="dxa"/>
            <w:gridSpan w:val="2"/>
            <w:vAlign w:val="center"/>
          </w:tcPr>
          <w:p w14:paraId="6883CAA6" w14:textId="63F4204C" w:rsidR="00AA6261" w:rsidRPr="003C7340" w:rsidRDefault="00AA6261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Agenda for Next Meeting and December Meeting</w:t>
            </w:r>
          </w:p>
        </w:tc>
        <w:tc>
          <w:tcPr>
            <w:tcW w:w="3690" w:type="dxa"/>
            <w:vAlign w:val="center"/>
          </w:tcPr>
          <w:p w14:paraId="23023818" w14:textId="329A6716" w:rsidR="00AA6261" w:rsidRPr="003C7340" w:rsidRDefault="00AA6261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Christopher Larson</w:t>
            </w:r>
          </w:p>
        </w:tc>
      </w:tr>
      <w:tr w:rsidR="00AA6261" w14:paraId="5F8C4053" w14:textId="77777777" w:rsidTr="00421818">
        <w:tblPrEx>
          <w:tblLook w:val="04A0" w:firstRow="1" w:lastRow="0" w:firstColumn="1" w:lastColumn="0" w:noHBand="0" w:noVBand="1"/>
        </w:tblPrEx>
        <w:tc>
          <w:tcPr>
            <w:tcW w:w="1530" w:type="dxa"/>
          </w:tcPr>
          <w:p w14:paraId="4873850D" w14:textId="502DD338" w:rsidR="00AA6261" w:rsidRPr="003C7340" w:rsidRDefault="00AA6261" w:rsidP="00421818">
            <w:pPr>
              <w:pStyle w:val="ActionItems"/>
              <w:numPr>
                <w:ilvl w:val="0"/>
                <w:numId w:val="0"/>
              </w:numPr>
              <w:ind w:left="360" w:hanging="120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1:55 p.m.</w:t>
            </w:r>
          </w:p>
        </w:tc>
        <w:tc>
          <w:tcPr>
            <w:tcW w:w="5485" w:type="dxa"/>
            <w:gridSpan w:val="2"/>
            <w:vAlign w:val="center"/>
          </w:tcPr>
          <w:p w14:paraId="12C41B3E" w14:textId="762D307D" w:rsidR="00AA6261" w:rsidRPr="003C7340" w:rsidRDefault="0073290D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Adjourn Meeting</w:t>
            </w:r>
          </w:p>
        </w:tc>
        <w:tc>
          <w:tcPr>
            <w:tcW w:w="3690" w:type="dxa"/>
            <w:vAlign w:val="center"/>
          </w:tcPr>
          <w:p w14:paraId="0855D2FF" w14:textId="135A554B" w:rsidR="00AA6261" w:rsidRPr="003C7340" w:rsidRDefault="0073290D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Christopher Larson</w:t>
            </w:r>
          </w:p>
        </w:tc>
      </w:tr>
      <w:tr w:rsidR="00421818" w14:paraId="157476B8" w14:textId="77777777" w:rsidTr="00421818">
        <w:tblPrEx>
          <w:tblLook w:val="04A0" w:firstRow="1" w:lastRow="0" w:firstColumn="1" w:lastColumn="0" w:noHBand="0" w:noVBand="1"/>
        </w:tblPrEx>
        <w:tc>
          <w:tcPr>
            <w:tcW w:w="1530" w:type="dxa"/>
          </w:tcPr>
          <w:p w14:paraId="0DFAB790" w14:textId="77777777" w:rsidR="00421818" w:rsidRPr="003C7340" w:rsidRDefault="00421818" w:rsidP="00421818">
            <w:pPr>
              <w:pStyle w:val="ActionItems"/>
              <w:numPr>
                <w:ilvl w:val="0"/>
                <w:numId w:val="0"/>
              </w:numPr>
              <w:ind w:left="360" w:hanging="120"/>
              <w:jc w:val="right"/>
              <w:rPr>
                <w:rFonts w:ascii="Tahoma" w:hAnsi="Tahoma" w:cs="Tahoma"/>
                <w:sz w:val="20"/>
              </w:rPr>
            </w:pPr>
            <w:r w:rsidRPr="003C7340">
              <w:rPr>
                <w:rFonts w:ascii="Tahoma" w:hAnsi="Tahoma" w:cs="Tahoma"/>
                <w:sz w:val="20"/>
              </w:rPr>
              <w:t>2:00 p.m.</w:t>
            </w:r>
          </w:p>
        </w:tc>
        <w:tc>
          <w:tcPr>
            <w:tcW w:w="5485" w:type="dxa"/>
            <w:gridSpan w:val="2"/>
            <w:vAlign w:val="center"/>
          </w:tcPr>
          <w:p w14:paraId="7E16CF9A" w14:textId="37C24E0B" w:rsidR="00421818" w:rsidRDefault="00BF2DE1" w:rsidP="00421818">
            <w:pPr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Join </w:t>
            </w:r>
            <w:proofErr w:type="gramStart"/>
            <w:r>
              <w:rPr>
                <w:rFonts w:ascii="Tahoma" w:hAnsi="Tahoma" w:cs="Tahoma"/>
                <w:sz w:val="20"/>
              </w:rPr>
              <w:t>ICC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meeting for </w:t>
            </w:r>
            <w:r w:rsidR="00824FCD" w:rsidRPr="003C7340">
              <w:rPr>
                <w:rFonts w:ascii="Tahoma" w:hAnsi="Tahoma" w:cs="Tahoma"/>
                <w:sz w:val="20"/>
              </w:rPr>
              <w:t>C</w:t>
            </w:r>
            <w:r w:rsidR="00CA6B33" w:rsidRPr="003C7340">
              <w:rPr>
                <w:rFonts w:ascii="Tahoma" w:hAnsi="Tahoma" w:cs="Tahoma"/>
                <w:sz w:val="20"/>
              </w:rPr>
              <w:t>ross Disabilities Council</w:t>
            </w:r>
            <w:r w:rsidR="00AA6261" w:rsidRPr="003C7340">
              <w:rPr>
                <w:rFonts w:ascii="Tahoma" w:hAnsi="Tahoma" w:cs="Tahoma"/>
                <w:sz w:val="20"/>
              </w:rPr>
              <w:t xml:space="preserve"> Presentation</w:t>
            </w:r>
            <w:r w:rsidR="00824FCD" w:rsidRPr="003C7340">
              <w:rPr>
                <w:rFonts w:ascii="Tahoma" w:hAnsi="Tahoma" w:cs="Tahoma"/>
                <w:sz w:val="20"/>
              </w:rPr>
              <w:t xml:space="preserve"> 2:00-3:00</w:t>
            </w:r>
            <w:r w:rsidR="00666C51" w:rsidRPr="003C7340">
              <w:rPr>
                <w:rFonts w:ascii="Tahoma" w:hAnsi="Tahoma" w:cs="Tahoma"/>
                <w:sz w:val="20"/>
              </w:rPr>
              <w:t xml:space="preserve"> p.m.</w:t>
            </w:r>
          </w:p>
          <w:p w14:paraId="1186866C" w14:textId="77777777" w:rsidR="00EF098B" w:rsidRPr="00EF098B" w:rsidRDefault="00EF098B" w:rsidP="00EF098B">
            <w:pPr>
              <w:contextualSpacing/>
              <w:rPr>
                <w:rFonts w:ascii="Tahoma" w:hAnsi="Tahoma" w:cs="Tahoma"/>
                <w:sz w:val="20"/>
              </w:rPr>
            </w:pPr>
            <w:r w:rsidRPr="00EF098B">
              <w:rPr>
                <w:rFonts w:ascii="Tahoma" w:hAnsi="Tahoma" w:cs="Tahoma"/>
                <w:b/>
                <w:bCs/>
                <w:sz w:val="20"/>
              </w:rPr>
              <w:t>Microsoft Teams</w:t>
            </w:r>
            <w:r w:rsidRPr="00EF098B">
              <w:rPr>
                <w:rFonts w:ascii="Tahoma" w:hAnsi="Tahoma" w:cs="Tahoma"/>
                <w:sz w:val="20"/>
              </w:rPr>
              <w:t xml:space="preserve"> </w:t>
            </w:r>
            <w:hyperlink r:id="rId16" w:tgtFrame="_blank" w:tooltip="https://aka.ms/jointeamsmeeting?omkt=en-us" w:history="1">
              <w:r w:rsidRPr="00EF098B">
                <w:rPr>
                  <w:rStyle w:val="Hyperlink"/>
                  <w:rFonts w:ascii="Tahoma" w:hAnsi="Tahoma" w:cs="Tahoma"/>
                  <w:sz w:val="20"/>
                </w:rPr>
                <w:t>Need help?</w:t>
              </w:r>
            </w:hyperlink>
          </w:p>
          <w:p w14:paraId="70DF88EA" w14:textId="77777777" w:rsidR="00EF098B" w:rsidRPr="00EF098B" w:rsidRDefault="00EF098B" w:rsidP="00EF098B">
            <w:pPr>
              <w:contextualSpacing/>
              <w:rPr>
                <w:rFonts w:ascii="Tahoma" w:hAnsi="Tahoma" w:cs="Tahoma"/>
                <w:sz w:val="20"/>
              </w:rPr>
            </w:pPr>
            <w:hyperlink r:id="rId17" w:tgtFrame="_blank" w:tooltip="https://teams.microsoft.com/l/meetup-join/19%3ameeting_mte3mjrkmzetotzhyi00mta2ltgxzjytmji5ntg4ndrinwjm%40thread.v2/0?context=%7b%22tid%22%3a%222dea0464-da51-4a88-bae2-b3db94bc0c54%22%2c%22oid%22%3a%2244eeb457-fc50-406f-ba70-023d664847b4%22%7d" w:history="1">
              <w:r w:rsidRPr="00EF098B">
                <w:rPr>
                  <w:rStyle w:val="Hyperlink"/>
                  <w:rFonts w:ascii="Tahoma" w:hAnsi="Tahoma" w:cs="Tahoma"/>
                  <w:b/>
                  <w:bCs/>
                  <w:sz w:val="20"/>
                </w:rPr>
                <w:t>Join the meeting now</w:t>
              </w:r>
            </w:hyperlink>
          </w:p>
          <w:p w14:paraId="4A94753D" w14:textId="77777777" w:rsidR="00EF098B" w:rsidRPr="00EF098B" w:rsidRDefault="00EF098B" w:rsidP="00EF098B">
            <w:pPr>
              <w:contextualSpacing/>
              <w:rPr>
                <w:rFonts w:ascii="Tahoma" w:hAnsi="Tahoma" w:cs="Tahoma"/>
                <w:sz w:val="20"/>
              </w:rPr>
            </w:pPr>
            <w:r w:rsidRPr="00EF098B">
              <w:rPr>
                <w:rFonts w:ascii="Tahoma" w:hAnsi="Tahoma" w:cs="Tahoma"/>
                <w:sz w:val="20"/>
              </w:rPr>
              <w:t>Meeting ID: 278 248 375 391</w:t>
            </w:r>
          </w:p>
          <w:p w14:paraId="3C62854B" w14:textId="77777777" w:rsidR="00EF098B" w:rsidRPr="00EF098B" w:rsidRDefault="00EF098B" w:rsidP="00EF098B">
            <w:pPr>
              <w:contextualSpacing/>
              <w:rPr>
                <w:rFonts w:ascii="Tahoma" w:hAnsi="Tahoma" w:cs="Tahoma"/>
                <w:sz w:val="20"/>
              </w:rPr>
            </w:pPr>
            <w:r w:rsidRPr="00EF098B">
              <w:rPr>
                <w:rFonts w:ascii="Tahoma" w:hAnsi="Tahoma" w:cs="Tahoma"/>
                <w:sz w:val="20"/>
              </w:rPr>
              <w:t>Passcode: Zd9Pf6mX</w:t>
            </w:r>
          </w:p>
          <w:p w14:paraId="2AA069CF" w14:textId="77777777" w:rsidR="00EF098B" w:rsidRPr="00EF098B" w:rsidRDefault="00000000" w:rsidP="00EF098B">
            <w:pPr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pict w14:anchorId="7FFFC070">
                <v:rect id="_x0000_i1027" style="width:0;height:1.5pt" o:hralign="center" o:hrstd="t" o:hr="t" fillcolor="#a0a0a0" stroked="f"/>
              </w:pict>
            </w:r>
          </w:p>
          <w:p w14:paraId="670802B0" w14:textId="77777777" w:rsidR="00EF098B" w:rsidRPr="00EF098B" w:rsidRDefault="00EF098B" w:rsidP="00EF098B">
            <w:pPr>
              <w:contextualSpacing/>
              <w:rPr>
                <w:rFonts w:ascii="Tahoma" w:hAnsi="Tahoma" w:cs="Tahoma"/>
                <w:sz w:val="20"/>
              </w:rPr>
            </w:pPr>
            <w:r w:rsidRPr="00EF098B">
              <w:rPr>
                <w:rFonts w:ascii="Tahoma" w:hAnsi="Tahoma" w:cs="Tahoma"/>
                <w:b/>
                <w:bCs/>
                <w:sz w:val="20"/>
              </w:rPr>
              <w:t>Dial in by phone</w:t>
            </w:r>
          </w:p>
          <w:p w14:paraId="395C07A2" w14:textId="77777777" w:rsidR="00EF098B" w:rsidRPr="00EF098B" w:rsidRDefault="00EF098B" w:rsidP="00EF098B">
            <w:pPr>
              <w:contextualSpacing/>
              <w:rPr>
                <w:rFonts w:ascii="Tahoma" w:hAnsi="Tahoma" w:cs="Tahoma"/>
                <w:sz w:val="20"/>
              </w:rPr>
            </w:pPr>
            <w:r w:rsidRPr="00EF098B">
              <w:rPr>
                <w:rFonts w:ascii="Tahoma" w:hAnsi="Tahoma" w:cs="Tahoma"/>
                <w:sz w:val="20"/>
              </w:rPr>
              <w:t>+1 701-328-</w:t>
            </w:r>
            <w:proofErr w:type="gramStart"/>
            <w:r w:rsidRPr="00EF098B">
              <w:rPr>
                <w:rFonts w:ascii="Tahoma" w:hAnsi="Tahoma" w:cs="Tahoma"/>
                <w:sz w:val="20"/>
              </w:rPr>
              <w:t>0950,,</w:t>
            </w:r>
            <w:proofErr w:type="gramEnd"/>
            <w:r w:rsidRPr="00EF098B">
              <w:rPr>
                <w:rFonts w:ascii="Tahoma" w:hAnsi="Tahoma" w:cs="Tahoma"/>
                <w:sz w:val="20"/>
              </w:rPr>
              <w:t>60080695# United States, Bismarck</w:t>
            </w:r>
          </w:p>
          <w:p w14:paraId="1A9DA8B2" w14:textId="77777777" w:rsidR="00EF098B" w:rsidRPr="00EF098B" w:rsidRDefault="00EF098B" w:rsidP="00EF098B">
            <w:pPr>
              <w:contextualSpacing/>
              <w:rPr>
                <w:rFonts w:ascii="Tahoma" w:hAnsi="Tahoma" w:cs="Tahoma"/>
                <w:sz w:val="20"/>
              </w:rPr>
            </w:pPr>
            <w:hyperlink r:id="rId18" w:tgtFrame="_blank" w:tooltip="https://dialin.teams.microsoft.com/b55e1684-2d28-41f4-ba9d-69c288a879dd?id=60080695" w:history="1">
              <w:r w:rsidRPr="00EF098B">
                <w:rPr>
                  <w:rStyle w:val="Hyperlink"/>
                  <w:rFonts w:ascii="Tahoma" w:hAnsi="Tahoma" w:cs="Tahoma"/>
                  <w:sz w:val="20"/>
                </w:rPr>
                <w:t>Find a local number</w:t>
              </w:r>
            </w:hyperlink>
          </w:p>
          <w:p w14:paraId="74851FD6" w14:textId="023A00E2" w:rsidR="005D664E" w:rsidRPr="007F547C" w:rsidRDefault="00EF098B" w:rsidP="00421818">
            <w:pPr>
              <w:contextualSpacing/>
              <w:rPr>
                <w:rFonts w:ascii="Tahoma" w:hAnsi="Tahoma" w:cs="Tahoma"/>
                <w:sz w:val="20"/>
              </w:rPr>
            </w:pPr>
            <w:r w:rsidRPr="00EF098B">
              <w:rPr>
                <w:rFonts w:ascii="Tahoma" w:hAnsi="Tahoma" w:cs="Tahoma"/>
                <w:sz w:val="20"/>
              </w:rPr>
              <w:t>Phone conference ID: 600 806 95#</w:t>
            </w:r>
          </w:p>
          <w:p w14:paraId="6660CCE7" w14:textId="1AC73C41" w:rsidR="00EE16C5" w:rsidRPr="003C7340" w:rsidRDefault="00EE16C5" w:rsidP="00EE16C5">
            <w:pPr>
              <w:contextualSpacing/>
              <w:rPr>
                <w:rFonts w:ascii="Tahoma" w:hAnsi="Tahoma" w:cs="Tahoma"/>
                <w:sz w:val="20"/>
              </w:rPr>
            </w:pPr>
          </w:p>
        </w:tc>
        <w:tc>
          <w:tcPr>
            <w:tcW w:w="3690" w:type="dxa"/>
            <w:vAlign w:val="center"/>
          </w:tcPr>
          <w:p w14:paraId="2AA19F99" w14:textId="59060ED0" w:rsidR="00421818" w:rsidRPr="003C7340" w:rsidRDefault="00DE2E5A" w:rsidP="00421818">
            <w:pPr>
              <w:pStyle w:val="FieldText"/>
              <w:rPr>
                <w:rFonts w:ascii="Tahoma" w:eastAsia="Calibri" w:hAnsi="Tahoma" w:cs="Tahoma"/>
                <w:sz w:val="20"/>
              </w:rPr>
            </w:pPr>
            <w:r w:rsidRPr="003C7340">
              <w:rPr>
                <w:rFonts w:ascii="Tahoma" w:eastAsia="Calibri" w:hAnsi="Tahoma" w:cs="Tahoma"/>
                <w:sz w:val="20"/>
              </w:rPr>
              <w:t>Kevin Miiller</w:t>
            </w:r>
          </w:p>
        </w:tc>
      </w:tr>
    </w:tbl>
    <w:p w14:paraId="4A444916" w14:textId="050D8A6F" w:rsidR="000A3A80" w:rsidRPr="000A3A80" w:rsidRDefault="000A3A80" w:rsidP="000A3A80">
      <w:pPr>
        <w:tabs>
          <w:tab w:val="left" w:pos="2070"/>
        </w:tabs>
      </w:pPr>
    </w:p>
    <w:sectPr w:rsidR="000A3A80" w:rsidRPr="000A3A80" w:rsidSect="003C0EA6">
      <w:type w:val="continuous"/>
      <w:pgSz w:w="12240" w:h="15840" w:code="1"/>
      <w:pgMar w:top="576" w:right="1008" w:bottom="57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1644" w14:textId="77777777" w:rsidR="00272323" w:rsidRDefault="00272323" w:rsidP="00573BCC">
      <w:r>
        <w:separator/>
      </w:r>
    </w:p>
  </w:endnote>
  <w:endnote w:type="continuationSeparator" w:id="0">
    <w:p w14:paraId="76C95534" w14:textId="77777777" w:rsidR="00272323" w:rsidRDefault="00272323" w:rsidP="00573BCC">
      <w:r>
        <w:continuationSeparator/>
      </w:r>
    </w:p>
  </w:endnote>
  <w:endnote w:type="continuationNotice" w:id="1">
    <w:p w14:paraId="5C0D7599" w14:textId="77777777" w:rsidR="00272323" w:rsidRDefault="00272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D312" w14:textId="77777777" w:rsidR="00272323" w:rsidRDefault="00272323" w:rsidP="00573BCC">
      <w:r>
        <w:separator/>
      </w:r>
    </w:p>
  </w:footnote>
  <w:footnote w:type="continuationSeparator" w:id="0">
    <w:p w14:paraId="34C386B2" w14:textId="77777777" w:rsidR="00272323" w:rsidRDefault="00272323" w:rsidP="00573BCC">
      <w:r>
        <w:continuationSeparator/>
      </w:r>
    </w:p>
  </w:footnote>
  <w:footnote w:type="continuationNotice" w:id="1">
    <w:p w14:paraId="179B6CFF" w14:textId="77777777" w:rsidR="00272323" w:rsidRDefault="002723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1B2"/>
    <w:multiLevelType w:val="hybridMultilevel"/>
    <w:tmpl w:val="C9D8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0FFF"/>
    <w:multiLevelType w:val="hybridMultilevel"/>
    <w:tmpl w:val="9E20AA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5C6E"/>
    <w:multiLevelType w:val="hybridMultilevel"/>
    <w:tmpl w:val="89C4B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15836"/>
    <w:multiLevelType w:val="hybridMultilevel"/>
    <w:tmpl w:val="AEB2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24B18"/>
    <w:multiLevelType w:val="hybridMultilevel"/>
    <w:tmpl w:val="1B16A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9046D"/>
    <w:multiLevelType w:val="hybridMultilevel"/>
    <w:tmpl w:val="0DB2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114ED"/>
    <w:multiLevelType w:val="hybridMultilevel"/>
    <w:tmpl w:val="E076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0D21"/>
    <w:multiLevelType w:val="hybridMultilevel"/>
    <w:tmpl w:val="96ACE3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063F"/>
    <w:multiLevelType w:val="hybridMultilevel"/>
    <w:tmpl w:val="898E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E79"/>
    <w:multiLevelType w:val="hybridMultilevel"/>
    <w:tmpl w:val="3702A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463CE"/>
    <w:multiLevelType w:val="hybridMultilevel"/>
    <w:tmpl w:val="688A0D9E"/>
    <w:lvl w:ilvl="0" w:tplc="04090017">
      <w:start w:val="1"/>
      <w:numFmt w:val="lowerLetter"/>
      <w:lvlText w:val="%1)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 w15:restartNumberingAfterBreak="0">
    <w:nsid w:val="4E386CE1"/>
    <w:multiLevelType w:val="hybridMultilevel"/>
    <w:tmpl w:val="67E4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02342"/>
    <w:multiLevelType w:val="hybridMultilevel"/>
    <w:tmpl w:val="159C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34585"/>
    <w:multiLevelType w:val="hybridMultilevel"/>
    <w:tmpl w:val="9848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A24BB"/>
    <w:multiLevelType w:val="hybridMultilevel"/>
    <w:tmpl w:val="A598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74F15"/>
    <w:multiLevelType w:val="hybridMultilevel"/>
    <w:tmpl w:val="75469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A4016"/>
    <w:multiLevelType w:val="hybridMultilevel"/>
    <w:tmpl w:val="9D044FAC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918A7"/>
    <w:multiLevelType w:val="hybridMultilevel"/>
    <w:tmpl w:val="88C6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57770"/>
    <w:multiLevelType w:val="hybridMultilevel"/>
    <w:tmpl w:val="C912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D2F48"/>
    <w:multiLevelType w:val="hybridMultilevel"/>
    <w:tmpl w:val="41AE4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8967477">
    <w:abstractNumId w:val="16"/>
  </w:num>
  <w:num w:numId="2" w16cid:durableId="720177304">
    <w:abstractNumId w:val="20"/>
  </w:num>
  <w:num w:numId="3" w16cid:durableId="559826468">
    <w:abstractNumId w:val="13"/>
  </w:num>
  <w:num w:numId="4" w16cid:durableId="890115738">
    <w:abstractNumId w:val="4"/>
  </w:num>
  <w:num w:numId="5" w16cid:durableId="1162544303">
    <w:abstractNumId w:val="1"/>
  </w:num>
  <w:num w:numId="6" w16cid:durableId="1376806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52535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455052">
    <w:abstractNumId w:val="2"/>
  </w:num>
  <w:num w:numId="9" w16cid:durableId="1546990473">
    <w:abstractNumId w:val="7"/>
  </w:num>
  <w:num w:numId="10" w16cid:durableId="817966083">
    <w:abstractNumId w:val="10"/>
  </w:num>
  <w:num w:numId="11" w16cid:durableId="1120956110">
    <w:abstractNumId w:val="11"/>
  </w:num>
  <w:num w:numId="12" w16cid:durableId="1124777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9718355">
    <w:abstractNumId w:val="0"/>
  </w:num>
  <w:num w:numId="14" w16cid:durableId="878128647">
    <w:abstractNumId w:val="6"/>
  </w:num>
  <w:num w:numId="15" w16cid:durableId="1677148089">
    <w:abstractNumId w:val="8"/>
  </w:num>
  <w:num w:numId="16" w16cid:durableId="1893735376">
    <w:abstractNumId w:val="19"/>
  </w:num>
  <w:num w:numId="17" w16cid:durableId="587662519">
    <w:abstractNumId w:val="5"/>
  </w:num>
  <w:num w:numId="18" w16cid:durableId="1094932235">
    <w:abstractNumId w:val="18"/>
  </w:num>
  <w:num w:numId="19" w16cid:durableId="1135954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1161704">
    <w:abstractNumId w:val="14"/>
  </w:num>
  <w:num w:numId="21" w16cid:durableId="496651787">
    <w:abstractNumId w:val="17"/>
  </w:num>
  <w:num w:numId="22" w16cid:durableId="842090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TA0Nja0MLQ0MzVT0lEKTi0uzszPAykwqwUAbcebKSwAAAA="/>
  </w:docVars>
  <w:rsids>
    <w:rsidRoot w:val="004B568A"/>
    <w:rsid w:val="00000F73"/>
    <w:rsid w:val="00001097"/>
    <w:rsid w:val="00001A1A"/>
    <w:rsid w:val="00007DB0"/>
    <w:rsid w:val="0001422A"/>
    <w:rsid w:val="00015AD3"/>
    <w:rsid w:val="000169F7"/>
    <w:rsid w:val="0001763D"/>
    <w:rsid w:val="00022F2C"/>
    <w:rsid w:val="00023004"/>
    <w:rsid w:val="00023294"/>
    <w:rsid w:val="00023650"/>
    <w:rsid w:val="0002447E"/>
    <w:rsid w:val="00031634"/>
    <w:rsid w:val="00032105"/>
    <w:rsid w:val="0003215F"/>
    <w:rsid w:val="00034B3D"/>
    <w:rsid w:val="0003747C"/>
    <w:rsid w:val="00051062"/>
    <w:rsid w:val="00051462"/>
    <w:rsid w:val="000526DE"/>
    <w:rsid w:val="0005676A"/>
    <w:rsid w:val="00060221"/>
    <w:rsid w:val="00065EAA"/>
    <w:rsid w:val="00066644"/>
    <w:rsid w:val="00070E04"/>
    <w:rsid w:val="00070E93"/>
    <w:rsid w:val="000716BF"/>
    <w:rsid w:val="00071C6D"/>
    <w:rsid w:val="0007286A"/>
    <w:rsid w:val="00077C56"/>
    <w:rsid w:val="0008325B"/>
    <w:rsid w:val="000837F5"/>
    <w:rsid w:val="000862AF"/>
    <w:rsid w:val="00087326"/>
    <w:rsid w:val="000873DE"/>
    <w:rsid w:val="00087808"/>
    <w:rsid w:val="00090EFB"/>
    <w:rsid w:val="00092A06"/>
    <w:rsid w:val="000931F1"/>
    <w:rsid w:val="000A3A80"/>
    <w:rsid w:val="000B0139"/>
    <w:rsid w:val="000B5650"/>
    <w:rsid w:val="000C15A8"/>
    <w:rsid w:val="000C40CE"/>
    <w:rsid w:val="000C46BB"/>
    <w:rsid w:val="000D53A2"/>
    <w:rsid w:val="000E283E"/>
    <w:rsid w:val="000E5B17"/>
    <w:rsid w:val="000F1433"/>
    <w:rsid w:val="000F262E"/>
    <w:rsid w:val="000F7E49"/>
    <w:rsid w:val="00102BE1"/>
    <w:rsid w:val="001056C3"/>
    <w:rsid w:val="001100A0"/>
    <w:rsid w:val="001109BC"/>
    <w:rsid w:val="00117617"/>
    <w:rsid w:val="00121287"/>
    <w:rsid w:val="00121B77"/>
    <w:rsid w:val="00125CE4"/>
    <w:rsid w:val="00130B81"/>
    <w:rsid w:val="00131698"/>
    <w:rsid w:val="00136D9A"/>
    <w:rsid w:val="00140431"/>
    <w:rsid w:val="00140521"/>
    <w:rsid w:val="00140DAE"/>
    <w:rsid w:val="00144345"/>
    <w:rsid w:val="0015262E"/>
    <w:rsid w:val="00153890"/>
    <w:rsid w:val="001555DC"/>
    <w:rsid w:val="0016430D"/>
    <w:rsid w:val="001715FC"/>
    <w:rsid w:val="001727EC"/>
    <w:rsid w:val="00174B4E"/>
    <w:rsid w:val="00174DA4"/>
    <w:rsid w:val="00190B95"/>
    <w:rsid w:val="00193242"/>
    <w:rsid w:val="00194D57"/>
    <w:rsid w:val="00195CD4"/>
    <w:rsid w:val="001A2D7D"/>
    <w:rsid w:val="001B0593"/>
    <w:rsid w:val="001B1774"/>
    <w:rsid w:val="001B19ED"/>
    <w:rsid w:val="001B29CF"/>
    <w:rsid w:val="001B7429"/>
    <w:rsid w:val="001C1A66"/>
    <w:rsid w:val="001C31A3"/>
    <w:rsid w:val="001C705A"/>
    <w:rsid w:val="001D06A8"/>
    <w:rsid w:val="001D2CC7"/>
    <w:rsid w:val="001E0227"/>
    <w:rsid w:val="001E30BE"/>
    <w:rsid w:val="001E3AA6"/>
    <w:rsid w:val="001E640B"/>
    <w:rsid w:val="001F5B82"/>
    <w:rsid w:val="00200871"/>
    <w:rsid w:val="00211493"/>
    <w:rsid w:val="0021314F"/>
    <w:rsid w:val="002137B6"/>
    <w:rsid w:val="002142C5"/>
    <w:rsid w:val="00224311"/>
    <w:rsid w:val="00231A74"/>
    <w:rsid w:val="00234890"/>
    <w:rsid w:val="002369C1"/>
    <w:rsid w:val="00243668"/>
    <w:rsid w:val="00243FC0"/>
    <w:rsid w:val="0024669F"/>
    <w:rsid w:val="00246E5C"/>
    <w:rsid w:val="00250EBE"/>
    <w:rsid w:val="00253F8E"/>
    <w:rsid w:val="002548D7"/>
    <w:rsid w:val="002567C1"/>
    <w:rsid w:val="002606F7"/>
    <w:rsid w:val="00261ABC"/>
    <w:rsid w:val="002637F2"/>
    <w:rsid w:val="002660BA"/>
    <w:rsid w:val="002669AF"/>
    <w:rsid w:val="00266E52"/>
    <w:rsid w:val="0026704E"/>
    <w:rsid w:val="00272323"/>
    <w:rsid w:val="0027375D"/>
    <w:rsid w:val="00284EE9"/>
    <w:rsid w:val="002879F7"/>
    <w:rsid w:val="00294B48"/>
    <w:rsid w:val="00296385"/>
    <w:rsid w:val="002B32AA"/>
    <w:rsid w:val="002B3329"/>
    <w:rsid w:val="002C0A0D"/>
    <w:rsid w:val="002C418E"/>
    <w:rsid w:val="002C4CA4"/>
    <w:rsid w:val="002C51E8"/>
    <w:rsid w:val="002C562D"/>
    <w:rsid w:val="002D12F6"/>
    <w:rsid w:val="002D1B4C"/>
    <w:rsid w:val="002E59B2"/>
    <w:rsid w:val="002F0FBE"/>
    <w:rsid w:val="002F1363"/>
    <w:rsid w:val="002F32B7"/>
    <w:rsid w:val="002F36BE"/>
    <w:rsid w:val="002F6762"/>
    <w:rsid w:val="002F73E3"/>
    <w:rsid w:val="003010D4"/>
    <w:rsid w:val="00301EDD"/>
    <w:rsid w:val="003066FF"/>
    <w:rsid w:val="00317077"/>
    <w:rsid w:val="003170C2"/>
    <w:rsid w:val="003172EB"/>
    <w:rsid w:val="00317F60"/>
    <w:rsid w:val="00321143"/>
    <w:rsid w:val="00326305"/>
    <w:rsid w:val="00326A7D"/>
    <w:rsid w:val="00332F83"/>
    <w:rsid w:val="0033307B"/>
    <w:rsid w:val="00335273"/>
    <w:rsid w:val="00337C37"/>
    <w:rsid w:val="003511DF"/>
    <w:rsid w:val="00351C8C"/>
    <w:rsid w:val="003564E0"/>
    <w:rsid w:val="0035673B"/>
    <w:rsid w:val="00357C05"/>
    <w:rsid w:val="00365C65"/>
    <w:rsid w:val="00373F62"/>
    <w:rsid w:val="00384B19"/>
    <w:rsid w:val="00393E86"/>
    <w:rsid w:val="003941D4"/>
    <w:rsid w:val="0039481A"/>
    <w:rsid w:val="00394958"/>
    <w:rsid w:val="00396E5C"/>
    <w:rsid w:val="003A3975"/>
    <w:rsid w:val="003A7766"/>
    <w:rsid w:val="003B22E9"/>
    <w:rsid w:val="003B3771"/>
    <w:rsid w:val="003B46EC"/>
    <w:rsid w:val="003B5C17"/>
    <w:rsid w:val="003B5C36"/>
    <w:rsid w:val="003C0EA6"/>
    <w:rsid w:val="003C3CE0"/>
    <w:rsid w:val="003C689A"/>
    <w:rsid w:val="003C7340"/>
    <w:rsid w:val="003D25C4"/>
    <w:rsid w:val="003D2EAF"/>
    <w:rsid w:val="003D34E7"/>
    <w:rsid w:val="003D3A5F"/>
    <w:rsid w:val="003E0831"/>
    <w:rsid w:val="003E1806"/>
    <w:rsid w:val="003E3418"/>
    <w:rsid w:val="003E3907"/>
    <w:rsid w:val="003E3D53"/>
    <w:rsid w:val="003E443D"/>
    <w:rsid w:val="003E4F29"/>
    <w:rsid w:val="003E7520"/>
    <w:rsid w:val="003F3952"/>
    <w:rsid w:val="003F4C41"/>
    <w:rsid w:val="003F586F"/>
    <w:rsid w:val="0040156C"/>
    <w:rsid w:val="004022DC"/>
    <w:rsid w:val="00403EFB"/>
    <w:rsid w:val="00405D1B"/>
    <w:rsid w:val="00410CCE"/>
    <w:rsid w:val="00412973"/>
    <w:rsid w:val="00412E25"/>
    <w:rsid w:val="00416A02"/>
    <w:rsid w:val="004204C2"/>
    <w:rsid w:val="00421818"/>
    <w:rsid w:val="0042229F"/>
    <w:rsid w:val="00427BDA"/>
    <w:rsid w:val="00440F75"/>
    <w:rsid w:val="004447F1"/>
    <w:rsid w:val="00445140"/>
    <w:rsid w:val="0044522A"/>
    <w:rsid w:val="00446003"/>
    <w:rsid w:val="004466BD"/>
    <w:rsid w:val="004508BC"/>
    <w:rsid w:val="004520FE"/>
    <w:rsid w:val="00452CEB"/>
    <w:rsid w:val="00456FFC"/>
    <w:rsid w:val="00460FE5"/>
    <w:rsid w:val="004631B4"/>
    <w:rsid w:val="00463DDD"/>
    <w:rsid w:val="00465469"/>
    <w:rsid w:val="0046796F"/>
    <w:rsid w:val="00470E1B"/>
    <w:rsid w:val="00472613"/>
    <w:rsid w:val="004745CD"/>
    <w:rsid w:val="0048081E"/>
    <w:rsid w:val="00482F0A"/>
    <w:rsid w:val="00484BF1"/>
    <w:rsid w:val="00485080"/>
    <w:rsid w:val="0048618E"/>
    <w:rsid w:val="004868FA"/>
    <w:rsid w:val="00492C80"/>
    <w:rsid w:val="004A026E"/>
    <w:rsid w:val="004A7085"/>
    <w:rsid w:val="004B07BE"/>
    <w:rsid w:val="004B4C09"/>
    <w:rsid w:val="004B568A"/>
    <w:rsid w:val="004C6243"/>
    <w:rsid w:val="004D1201"/>
    <w:rsid w:val="004D3F95"/>
    <w:rsid w:val="004F0D7C"/>
    <w:rsid w:val="004F216C"/>
    <w:rsid w:val="004F7ABB"/>
    <w:rsid w:val="00501C1B"/>
    <w:rsid w:val="0051185B"/>
    <w:rsid w:val="0051246A"/>
    <w:rsid w:val="00512BD1"/>
    <w:rsid w:val="005149B8"/>
    <w:rsid w:val="00514D6E"/>
    <w:rsid w:val="00515273"/>
    <w:rsid w:val="00515931"/>
    <w:rsid w:val="005215EA"/>
    <w:rsid w:val="00522644"/>
    <w:rsid w:val="00531B91"/>
    <w:rsid w:val="00536990"/>
    <w:rsid w:val="00537B1E"/>
    <w:rsid w:val="0054363E"/>
    <w:rsid w:val="005461AC"/>
    <w:rsid w:val="00553B91"/>
    <w:rsid w:val="005540EB"/>
    <w:rsid w:val="00554340"/>
    <w:rsid w:val="00557C2B"/>
    <w:rsid w:val="00560870"/>
    <w:rsid w:val="0056193B"/>
    <w:rsid w:val="0056216A"/>
    <w:rsid w:val="0056485D"/>
    <w:rsid w:val="00566561"/>
    <w:rsid w:val="00570B72"/>
    <w:rsid w:val="00573BCC"/>
    <w:rsid w:val="0057521E"/>
    <w:rsid w:val="005758C8"/>
    <w:rsid w:val="00580EAF"/>
    <w:rsid w:val="00587773"/>
    <w:rsid w:val="005905D8"/>
    <w:rsid w:val="00591023"/>
    <w:rsid w:val="00592125"/>
    <w:rsid w:val="00594BBC"/>
    <w:rsid w:val="005A05CA"/>
    <w:rsid w:val="005A694E"/>
    <w:rsid w:val="005A783B"/>
    <w:rsid w:val="005B1EED"/>
    <w:rsid w:val="005B73C7"/>
    <w:rsid w:val="005C1A1E"/>
    <w:rsid w:val="005C3934"/>
    <w:rsid w:val="005C42C7"/>
    <w:rsid w:val="005C4588"/>
    <w:rsid w:val="005D0AA8"/>
    <w:rsid w:val="005D2321"/>
    <w:rsid w:val="005D664E"/>
    <w:rsid w:val="005E33F9"/>
    <w:rsid w:val="005E351E"/>
    <w:rsid w:val="005E4255"/>
    <w:rsid w:val="005E5738"/>
    <w:rsid w:val="005F16D4"/>
    <w:rsid w:val="005F2740"/>
    <w:rsid w:val="005F531C"/>
    <w:rsid w:val="005F57A4"/>
    <w:rsid w:val="005F6498"/>
    <w:rsid w:val="005F6CDD"/>
    <w:rsid w:val="00600337"/>
    <w:rsid w:val="006018E3"/>
    <w:rsid w:val="00601CC2"/>
    <w:rsid w:val="00603351"/>
    <w:rsid w:val="006051A4"/>
    <w:rsid w:val="00605F35"/>
    <w:rsid w:val="00610A27"/>
    <w:rsid w:val="00614789"/>
    <w:rsid w:val="0061672A"/>
    <w:rsid w:val="006168FA"/>
    <w:rsid w:val="00616EF7"/>
    <w:rsid w:val="00617D47"/>
    <w:rsid w:val="00620126"/>
    <w:rsid w:val="006220E2"/>
    <w:rsid w:val="006225E0"/>
    <w:rsid w:val="00622649"/>
    <w:rsid w:val="00630720"/>
    <w:rsid w:val="006341DC"/>
    <w:rsid w:val="00635EEA"/>
    <w:rsid w:val="00637A8E"/>
    <w:rsid w:val="00647EF7"/>
    <w:rsid w:val="006501F6"/>
    <w:rsid w:val="006536D2"/>
    <w:rsid w:val="00653994"/>
    <w:rsid w:val="00654B11"/>
    <w:rsid w:val="00654C3B"/>
    <w:rsid w:val="00655161"/>
    <w:rsid w:val="006560B9"/>
    <w:rsid w:val="0066339B"/>
    <w:rsid w:val="00664824"/>
    <w:rsid w:val="00665BE7"/>
    <w:rsid w:val="00666C51"/>
    <w:rsid w:val="006730DB"/>
    <w:rsid w:val="00673208"/>
    <w:rsid w:val="00674107"/>
    <w:rsid w:val="00674F0A"/>
    <w:rsid w:val="00675BD2"/>
    <w:rsid w:val="00685608"/>
    <w:rsid w:val="00686C6F"/>
    <w:rsid w:val="0069271F"/>
    <w:rsid w:val="0069456F"/>
    <w:rsid w:val="00695604"/>
    <w:rsid w:val="006A2391"/>
    <w:rsid w:val="006A6EB8"/>
    <w:rsid w:val="006B393C"/>
    <w:rsid w:val="006B41AC"/>
    <w:rsid w:val="006B5CAF"/>
    <w:rsid w:val="006C0AF6"/>
    <w:rsid w:val="006C2365"/>
    <w:rsid w:val="006C28A7"/>
    <w:rsid w:val="006C6A19"/>
    <w:rsid w:val="006C70CD"/>
    <w:rsid w:val="006D4817"/>
    <w:rsid w:val="006D6D66"/>
    <w:rsid w:val="006D6E56"/>
    <w:rsid w:val="006E0C19"/>
    <w:rsid w:val="006E2745"/>
    <w:rsid w:val="006E4400"/>
    <w:rsid w:val="006E46E3"/>
    <w:rsid w:val="006E4953"/>
    <w:rsid w:val="006E671D"/>
    <w:rsid w:val="006F1F24"/>
    <w:rsid w:val="006F4667"/>
    <w:rsid w:val="006F5C80"/>
    <w:rsid w:val="006F78B2"/>
    <w:rsid w:val="007018D4"/>
    <w:rsid w:val="00704CAE"/>
    <w:rsid w:val="00710FC5"/>
    <w:rsid w:val="007146BA"/>
    <w:rsid w:val="007153DE"/>
    <w:rsid w:val="0071649F"/>
    <w:rsid w:val="0072713C"/>
    <w:rsid w:val="007277C1"/>
    <w:rsid w:val="007313D2"/>
    <w:rsid w:val="00731DBA"/>
    <w:rsid w:val="007325E8"/>
    <w:rsid w:val="00732809"/>
    <w:rsid w:val="0073290D"/>
    <w:rsid w:val="00733697"/>
    <w:rsid w:val="00736935"/>
    <w:rsid w:val="00737F1B"/>
    <w:rsid w:val="00741D5B"/>
    <w:rsid w:val="00753125"/>
    <w:rsid w:val="00764701"/>
    <w:rsid w:val="00764EDE"/>
    <w:rsid w:val="00764FA0"/>
    <w:rsid w:val="007669C8"/>
    <w:rsid w:val="00767D86"/>
    <w:rsid w:val="00770EF7"/>
    <w:rsid w:val="00772231"/>
    <w:rsid w:val="007746D6"/>
    <w:rsid w:val="00777A1E"/>
    <w:rsid w:val="00780C20"/>
    <w:rsid w:val="00783D89"/>
    <w:rsid w:val="0078430B"/>
    <w:rsid w:val="0078644D"/>
    <w:rsid w:val="00786720"/>
    <w:rsid w:val="00786823"/>
    <w:rsid w:val="00791396"/>
    <w:rsid w:val="00795BB4"/>
    <w:rsid w:val="00797708"/>
    <w:rsid w:val="007A1A88"/>
    <w:rsid w:val="007A429F"/>
    <w:rsid w:val="007A4D42"/>
    <w:rsid w:val="007A67ED"/>
    <w:rsid w:val="007A6CC3"/>
    <w:rsid w:val="007A70AB"/>
    <w:rsid w:val="007C4EAD"/>
    <w:rsid w:val="007C7B0F"/>
    <w:rsid w:val="007D2FC4"/>
    <w:rsid w:val="007D5836"/>
    <w:rsid w:val="007E3C34"/>
    <w:rsid w:val="007E77E3"/>
    <w:rsid w:val="007F1028"/>
    <w:rsid w:val="007F2B98"/>
    <w:rsid w:val="007F547C"/>
    <w:rsid w:val="007F799A"/>
    <w:rsid w:val="00801882"/>
    <w:rsid w:val="00802817"/>
    <w:rsid w:val="00811AF4"/>
    <w:rsid w:val="008123EF"/>
    <w:rsid w:val="0081610A"/>
    <w:rsid w:val="00823BEC"/>
    <w:rsid w:val="00823EA2"/>
    <w:rsid w:val="00824FCD"/>
    <w:rsid w:val="00826800"/>
    <w:rsid w:val="00841293"/>
    <w:rsid w:val="00841D4A"/>
    <w:rsid w:val="008456DA"/>
    <w:rsid w:val="00854975"/>
    <w:rsid w:val="008577EB"/>
    <w:rsid w:val="0086110A"/>
    <w:rsid w:val="00862309"/>
    <w:rsid w:val="008623DB"/>
    <w:rsid w:val="0086692F"/>
    <w:rsid w:val="0087179D"/>
    <w:rsid w:val="008739E4"/>
    <w:rsid w:val="0088059D"/>
    <w:rsid w:val="00887AB0"/>
    <w:rsid w:val="008948BF"/>
    <w:rsid w:val="00895EAB"/>
    <w:rsid w:val="00896451"/>
    <w:rsid w:val="008973B1"/>
    <w:rsid w:val="00897A63"/>
    <w:rsid w:val="008A0882"/>
    <w:rsid w:val="008A3E5F"/>
    <w:rsid w:val="008A5125"/>
    <w:rsid w:val="008B5EA0"/>
    <w:rsid w:val="008C2982"/>
    <w:rsid w:val="008C2B2D"/>
    <w:rsid w:val="008C77EF"/>
    <w:rsid w:val="008C7EB5"/>
    <w:rsid w:val="008D2291"/>
    <w:rsid w:val="008D2888"/>
    <w:rsid w:val="008E0A04"/>
    <w:rsid w:val="008E0B3F"/>
    <w:rsid w:val="008E2B24"/>
    <w:rsid w:val="008F5550"/>
    <w:rsid w:val="00900A78"/>
    <w:rsid w:val="00900DE3"/>
    <w:rsid w:val="00902BBD"/>
    <w:rsid w:val="00905B99"/>
    <w:rsid w:val="00910999"/>
    <w:rsid w:val="00912D29"/>
    <w:rsid w:val="009137CC"/>
    <w:rsid w:val="009165E9"/>
    <w:rsid w:val="0092128D"/>
    <w:rsid w:val="009221C6"/>
    <w:rsid w:val="009226BB"/>
    <w:rsid w:val="00923553"/>
    <w:rsid w:val="00923E89"/>
    <w:rsid w:val="00924732"/>
    <w:rsid w:val="00925ED2"/>
    <w:rsid w:val="009267B4"/>
    <w:rsid w:val="00930245"/>
    <w:rsid w:val="00930840"/>
    <w:rsid w:val="009324C8"/>
    <w:rsid w:val="009334ED"/>
    <w:rsid w:val="0093479A"/>
    <w:rsid w:val="00936A0D"/>
    <w:rsid w:val="00937D6C"/>
    <w:rsid w:val="009416F2"/>
    <w:rsid w:val="00944D35"/>
    <w:rsid w:val="00947AA8"/>
    <w:rsid w:val="0095059F"/>
    <w:rsid w:val="00952DB8"/>
    <w:rsid w:val="009530C9"/>
    <w:rsid w:val="00962CED"/>
    <w:rsid w:val="00963A24"/>
    <w:rsid w:val="009660BF"/>
    <w:rsid w:val="00966F62"/>
    <w:rsid w:val="00967131"/>
    <w:rsid w:val="00980D9C"/>
    <w:rsid w:val="009813E5"/>
    <w:rsid w:val="00981E82"/>
    <w:rsid w:val="00981F98"/>
    <w:rsid w:val="0098587D"/>
    <w:rsid w:val="00994C45"/>
    <w:rsid w:val="00995E87"/>
    <w:rsid w:val="0099609D"/>
    <w:rsid w:val="00996B3A"/>
    <w:rsid w:val="009A086E"/>
    <w:rsid w:val="009A7C4A"/>
    <w:rsid w:val="009B2AE4"/>
    <w:rsid w:val="009B2B32"/>
    <w:rsid w:val="009B3EBF"/>
    <w:rsid w:val="009C0BA1"/>
    <w:rsid w:val="009C18E1"/>
    <w:rsid w:val="009C2844"/>
    <w:rsid w:val="009C7657"/>
    <w:rsid w:val="009E4833"/>
    <w:rsid w:val="009E7122"/>
    <w:rsid w:val="009F2309"/>
    <w:rsid w:val="009F3D9A"/>
    <w:rsid w:val="009F566F"/>
    <w:rsid w:val="009F713A"/>
    <w:rsid w:val="00A01154"/>
    <w:rsid w:val="00A04501"/>
    <w:rsid w:val="00A07C5C"/>
    <w:rsid w:val="00A132E0"/>
    <w:rsid w:val="00A2621B"/>
    <w:rsid w:val="00A2692E"/>
    <w:rsid w:val="00A3284A"/>
    <w:rsid w:val="00A32B74"/>
    <w:rsid w:val="00A32D72"/>
    <w:rsid w:val="00A341C5"/>
    <w:rsid w:val="00A40C8D"/>
    <w:rsid w:val="00A41A11"/>
    <w:rsid w:val="00A42233"/>
    <w:rsid w:val="00A4363A"/>
    <w:rsid w:val="00A43DA2"/>
    <w:rsid w:val="00A54CAD"/>
    <w:rsid w:val="00A608C6"/>
    <w:rsid w:val="00A61C96"/>
    <w:rsid w:val="00A6247F"/>
    <w:rsid w:val="00A634A4"/>
    <w:rsid w:val="00A63D15"/>
    <w:rsid w:val="00A63D8A"/>
    <w:rsid w:val="00A6599D"/>
    <w:rsid w:val="00A70C7B"/>
    <w:rsid w:val="00A776D1"/>
    <w:rsid w:val="00A82E25"/>
    <w:rsid w:val="00A85296"/>
    <w:rsid w:val="00A85EF8"/>
    <w:rsid w:val="00A8687D"/>
    <w:rsid w:val="00A91F9E"/>
    <w:rsid w:val="00A93C18"/>
    <w:rsid w:val="00A9572A"/>
    <w:rsid w:val="00A96596"/>
    <w:rsid w:val="00A96BFB"/>
    <w:rsid w:val="00AA021D"/>
    <w:rsid w:val="00AA09A3"/>
    <w:rsid w:val="00AA6261"/>
    <w:rsid w:val="00AA6765"/>
    <w:rsid w:val="00AA7177"/>
    <w:rsid w:val="00AB266F"/>
    <w:rsid w:val="00AB58CB"/>
    <w:rsid w:val="00AB596A"/>
    <w:rsid w:val="00AB7FCB"/>
    <w:rsid w:val="00AC199F"/>
    <w:rsid w:val="00AC7297"/>
    <w:rsid w:val="00AC7F72"/>
    <w:rsid w:val="00AD0336"/>
    <w:rsid w:val="00AD133D"/>
    <w:rsid w:val="00AD3307"/>
    <w:rsid w:val="00AE00C6"/>
    <w:rsid w:val="00AE69AB"/>
    <w:rsid w:val="00AE7AB5"/>
    <w:rsid w:val="00AF1807"/>
    <w:rsid w:val="00AF4892"/>
    <w:rsid w:val="00B0207C"/>
    <w:rsid w:val="00B106B1"/>
    <w:rsid w:val="00B1502D"/>
    <w:rsid w:val="00B16BCF"/>
    <w:rsid w:val="00B17E75"/>
    <w:rsid w:val="00B20D2C"/>
    <w:rsid w:val="00B235B0"/>
    <w:rsid w:val="00B241B0"/>
    <w:rsid w:val="00B247FE"/>
    <w:rsid w:val="00B251DC"/>
    <w:rsid w:val="00B2602B"/>
    <w:rsid w:val="00B520E0"/>
    <w:rsid w:val="00B52B14"/>
    <w:rsid w:val="00B535DD"/>
    <w:rsid w:val="00B547F2"/>
    <w:rsid w:val="00B56C75"/>
    <w:rsid w:val="00B61E8F"/>
    <w:rsid w:val="00B718EA"/>
    <w:rsid w:val="00B73FEB"/>
    <w:rsid w:val="00B7637C"/>
    <w:rsid w:val="00B940C7"/>
    <w:rsid w:val="00BA028E"/>
    <w:rsid w:val="00BA6048"/>
    <w:rsid w:val="00BB061F"/>
    <w:rsid w:val="00BB0E0C"/>
    <w:rsid w:val="00BB2D7A"/>
    <w:rsid w:val="00BB65C7"/>
    <w:rsid w:val="00BB6A80"/>
    <w:rsid w:val="00BC086C"/>
    <w:rsid w:val="00BC20FC"/>
    <w:rsid w:val="00BC40C8"/>
    <w:rsid w:val="00BC4F9B"/>
    <w:rsid w:val="00BC587C"/>
    <w:rsid w:val="00BC697B"/>
    <w:rsid w:val="00BD221C"/>
    <w:rsid w:val="00BD437A"/>
    <w:rsid w:val="00BE1E9D"/>
    <w:rsid w:val="00BE2B4B"/>
    <w:rsid w:val="00BE2D4A"/>
    <w:rsid w:val="00BE4959"/>
    <w:rsid w:val="00BE66A8"/>
    <w:rsid w:val="00BE7742"/>
    <w:rsid w:val="00BF0ECE"/>
    <w:rsid w:val="00BF2DE1"/>
    <w:rsid w:val="00BF7881"/>
    <w:rsid w:val="00C06B77"/>
    <w:rsid w:val="00C1229D"/>
    <w:rsid w:val="00C14778"/>
    <w:rsid w:val="00C17A9C"/>
    <w:rsid w:val="00C20CCD"/>
    <w:rsid w:val="00C21F59"/>
    <w:rsid w:val="00C225A3"/>
    <w:rsid w:val="00C26B21"/>
    <w:rsid w:val="00C319DF"/>
    <w:rsid w:val="00C36E64"/>
    <w:rsid w:val="00C42153"/>
    <w:rsid w:val="00C55EDF"/>
    <w:rsid w:val="00C56AB1"/>
    <w:rsid w:val="00C6082D"/>
    <w:rsid w:val="00C62203"/>
    <w:rsid w:val="00C6511B"/>
    <w:rsid w:val="00C66CEB"/>
    <w:rsid w:val="00C71700"/>
    <w:rsid w:val="00C7491A"/>
    <w:rsid w:val="00C75C99"/>
    <w:rsid w:val="00C76640"/>
    <w:rsid w:val="00C76CD8"/>
    <w:rsid w:val="00C76D02"/>
    <w:rsid w:val="00C80A5D"/>
    <w:rsid w:val="00C80C2B"/>
    <w:rsid w:val="00C81680"/>
    <w:rsid w:val="00C83564"/>
    <w:rsid w:val="00C841D8"/>
    <w:rsid w:val="00C844DF"/>
    <w:rsid w:val="00C9022E"/>
    <w:rsid w:val="00CA12E5"/>
    <w:rsid w:val="00CA6B33"/>
    <w:rsid w:val="00CB116A"/>
    <w:rsid w:val="00CB1847"/>
    <w:rsid w:val="00CB58C9"/>
    <w:rsid w:val="00CB7FAF"/>
    <w:rsid w:val="00CC00C8"/>
    <w:rsid w:val="00CC3FA3"/>
    <w:rsid w:val="00CC5D20"/>
    <w:rsid w:val="00CD1341"/>
    <w:rsid w:val="00CE2D01"/>
    <w:rsid w:val="00CE5D92"/>
    <w:rsid w:val="00CE6944"/>
    <w:rsid w:val="00CF2950"/>
    <w:rsid w:val="00D013BE"/>
    <w:rsid w:val="00D036C2"/>
    <w:rsid w:val="00D04C85"/>
    <w:rsid w:val="00D061AF"/>
    <w:rsid w:val="00D11A58"/>
    <w:rsid w:val="00D1260A"/>
    <w:rsid w:val="00D13BA5"/>
    <w:rsid w:val="00D1446D"/>
    <w:rsid w:val="00D15DB3"/>
    <w:rsid w:val="00D16A44"/>
    <w:rsid w:val="00D22594"/>
    <w:rsid w:val="00D24F0A"/>
    <w:rsid w:val="00D25CF4"/>
    <w:rsid w:val="00D26139"/>
    <w:rsid w:val="00D31956"/>
    <w:rsid w:val="00D36480"/>
    <w:rsid w:val="00D36B85"/>
    <w:rsid w:val="00D36F59"/>
    <w:rsid w:val="00D4005F"/>
    <w:rsid w:val="00D4455E"/>
    <w:rsid w:val="00D47983"/>
    <w:rsid w:val="00D504CB"/>
    <w:rsid w:val="00D5182F"/>
    <w:rsid w:val="00D55B54"/>
    <w:rsid w:val="00D56464"/>
    <w:rsid w:val="00D56CC3"/>
    <w:rsid w:val="00D60DB8"/>
    <w:rsid w:val="00D6149C"/>
    <w:rsid w:val="00D6494C"/>
    <w:rsid w:val="00D67BD0"/>
    <w:rsid w:val="00D70373"/>
    <w:rsid w:val="00D710DD"/>
    <w:rsid w:val="00D71B26"/>
    <w:rsid w:val="00D7415C"/>
    <w:rsid w:val="00D8047F"/>
    <w:rsid w:val="00D83A90"/>
    <w:rsid w:val="00D83B02"/>
    <w:rsid w:val="00D842BD"/>
    <w:rsid w:val="00D864BF"/>
    <w:rsid w:val="00D86CE4"/>
    <w:rsid w:val="00D93A7B"/>
    <w:rsid w:val="00D9405D"/>
    <w:rsid w:val="00D94CA1"/>
    <w:rsid w:val="00D95E6A"/>
    <w:rsid w:val="00DA4546"/>
    <w:rsid w:val="00DA5C43"/>
    <w:rsid w:val="00DB0513"/>
    <w:rsid w:val="00DB0B8E"/>
    <w:rsid w:val="00DB24FA"/>
    <w:rsid w:val="00DB478D"/>
    <w:rsid w:val="00DC0EE8"/>
    <w:rsid w:val="00DC3639"/>
    <w:rsid w:val="00DC6B38"/>
    <w:rsid w:val="00DD0EC1"/>
    <w:rsid w:val="00DD48CD"/>
    <w:rsid w:val="00DD7739"/>
    <w:rsid w:val="00DE0EAE"/>
    <w:rsid w:val="00DE2E5A"/>
    <w:rsid w:val="00DE3152"/>
    <w:rsid w:val="00DE57DC"/>
    <w:rsid w:val="00DE64C0"/>
    <w:rsid w:val="00DF370C"/>
    <w:rsid w:val="00DF4A0A"/>
    <w:rsid w:val="00E06FA8"/>
    <w:rsid w:val="00E16708"/>
    <w:rsid w:val="00E20BBC"/>
    <w:rsid w:val="00E20D86"/>
    <w:rsid w:val="00E3167D"/>
    <w:rsid w:val="00E37B1E"/>
    <w:rsid w:val="00E42ADB"/>
    <w:rsid w:val="00E44D77"/>
    <w:rsid w:val="00E47168"/>
    <w:rsid w:val="00E47267"/>
    <w:rsid w:val="00E501E9"/>
    <w:rsid w:val="00E53B0A"/>
    <w:rsid w:val="00E61CA2"/>
    <w:rsid w:val="00E65AA0"/>
    <w:rsid w:val="00E7314F"/>
    <w:rsid w:val="00E74F35"/>
    <w:rsid w:val="00E76F72"/>
    <w:rsid w:val="00E77B89"/>
    <w:rsid w:val="00E820AE"/>
    <w:rsid w:val="00E93DA1"/>
    <w:rsid w:val="00E951D8"/>
    <w:rsid w:val="00E96FB4"/>
    <w:rsid w:val="00EA15D2"/>
    <w:rsid w:val="00EA4077"/>
    <w:rsid w:val="00EA6853"/>
    <w:rsid w:val="00EB15FA"/>
    <w:rsid w:val="00EB1899"/>
    <w:rsid w:val="00EB38A6"/>
    <w:rsid w:val="00EB53EF"/>
    <w:rsid w:val="00EB6BBC"/>
    <w:rsid w:val="00EC7967"/>
    <w:rsid w:val="00ED01B4"/>
    <w:rsid w:val="00ED1EC9"/>
    <w:rsid w:val="00ED3DD3"/>
    <w:rsid w:val="00ED466C"/>
    <w:rsid w:val="00ED6364"/>
    <w:rsid w:val="00ED6CF6"/>
    <w:rsid w:val="00ED6F74"/>
    <w:rsid w:val="00ED7833"/>
    <w:rsid w:val="00EE16C5"/>
    <w:rsid w:val="00EF098B"/>
    <w:rsid w:val="00EF10CF"/>
    <w:rsid w:val="00EF23FF"/>
    <w:rsid w:val="00EF3010"/>
    <w:rsid w:val="00EF43C8"/>
    <w:rsid w:val="00EF4461"/>
    <w:rsid w:val="00EF47C0"/>
    <w:rsid w:val="00EF539F"/>
    <w:rsid w:val="00F02E92"/>
    <w:rsid w:val="00F02F57"/>
    <w:rsid w:val="00F03932"/>
    <w:rsid w:val="00F051B3"/>
    <w:rsid w:val="00F0543C"/>
    <w:rsid w:val="00F1225E"/>
    <w:rsid w:val="00F15F0E"/>
    <w:rsid w:val="00F231A0"/>
    <w:rsid w:val="00F23AC0"/>
    <w:rsid w:val="00F23D3D"/>
    <w:rsid w:val="00F2571B"/>
    <w:rsid w:val="00F264F0"/>
    <w:rsid w:val="00F3061C"/>
    <w:rsid w:val="00F370A6"/>
    <w:rsid w:val="00F42E33"/>
    <w:rsid w:val="00F43738"/>
    <w:rsid w:val="00F45377"/>
    <w:rsid w:val="00F505ED"/>
    <w:rsid w:val="00F51B90"/>
    <w:rsid w:val="00F537DA"/>
    <w:rsid w:val="00F639D8"/>
    <w:rsid w:val="00F7168B"/>
    <w:rsid w:val="00F72DBC"/>
    <w:rsid w:val="00F738FE"/>
    <w:rsid w:val="00F73C03"/>
    <w:rsid w:val="00F75FD9"/>
    <w:rsid w:val="00F80F79"/>
    <w:rsid w:val="00F85DF4"/>
    <w:rsid w:val="00F87917"/>
    <w:rsid w:val="00F97DB2"/>
    <w:rsid w:val="00FA1AA9"/>
    <w:rsid w:val="00FA48CF"/>
    <w:rsid w:val="00FA4E99"/>
    <w:rsid w:val="00FA5F83"/>
    <w:rsid w:val="00FA7EF9"/>
    <w:rsid w:val="00FB0585"/>
    <w:rsid w:val="00FC0CD1"/>
    <w:rsid w:val="00FC17A8"/>
    <w:rsid w:val="00FC7402"/>
    <w:rsid w:val="00FD40E9"/>
    <w:rsid w:val="00FE09E2"/>
    <w:rsid w:val="00FE5F4D"/>
    <w:rsid w:val="00FF1EEB"/>
    <w:rsid w:val="00FF1F29"/>
    <w:rsid w:val="286B1857"/>
    <w:rsid w:val="52A7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0F86A"/>
  <w15:docId w15:val="{F768AB85-D790-451B-AFD1-21C0E425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23BEC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573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3BCC"/>
    <w:rPr>
      <w:rFonts w:ascii="Arial" w:hAnsi="Arial"/>
      <w:sz w:val="19"/>
    </w:rPr>
  </w:style>
  <w:style w:type="paragraph" w:styleId="Footer">
    <w:name w:val="footer"/>
    <w:basedOn w:val="Normal"/>
    <w:link w:val="FooterChar"/>
    <w:unhideWhenUsed/>
    <w:rsid w:val="00573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3BCC"/>
    <w:rPr>
      <w:rFonts w:ascii="Arial" w:hAnsi="Arial"/>
      <w:sz w:val="19"/>
    </w:rPr>
  </w:style>
  <w:style w:type="character" w:customStyle="1" w:styleId="Heading1Char">
    <w:name w:val="Heading 1 Char"/>
    <w:basedOn w:val="DefaultParagraphFont"/>
    <w:link w:val="Heading1"/>
    <w:rsid w:val="001C31A3"/>
    <w:rPr>
      <w:rFonts w:ascii="Tahoma" w:hAnsi="Tahoma" w:cs="Arial"/>
      <w:b/>
      <w:bCs/>
      <w:smallCap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C31A3"/>
    <w:rPr>
      <w:rFonts w:ascii="Tahoma" w:hAnsi="Tahoma" w:cs="Arial"/>
      <w:b/>
      <w:bCs/>
      <w:iCs/>
      <w:smallCaps/>
      <w:sz w:val="24"/>
      <w:szCs w:val="28"/>
    </w:rPr>
  </w:style>
  <w:style w:type="character" w:customStyle="1" w:styleId="goog-trans-section">
    <w:name w:val="goog-trans-section"/>
    <w:basedOn w:val="DefaultParagraphFont"/>
    <w:rsid w:val="0069271F"/>
  </w:style>
  <w:style w:type="table" w:styleId="TableGridLight">
    <w:name w:val="Grid Table Light"/>
    <w:basedOn w:val="TableNormal"/>
    <w:uiPriority w:val="40"/>
    <w:rsid w:val="00D649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52B14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A42233"/>
  </w:style>
  <w:style w:type="character" w:customStyle="1" w:styleId="me-email-text-secondary">
    <w:name w:val="me-email-text-secondary"/>
    <w:basedOn w:val="DefaultParagraphFont"/>
    <w:rsid w:val="00A42233"/>
  </w:style>
  <w:style w:type="character" w:customStyle="1" w:styleId="me-email-headline">
    <w:name w:val="me-email-headline"/>
    <w:basedOn w:val="DefaultParagraphFont"/>
    <w:rsid w:val="00A42233"/>
  </w:style>
  <w:style w:type="character" w:styleId="UnresolvedMention">
    <w:name w:val="Unresolved Mention"/>
    <w:basedOn w:val="DefaultParagraphFont"/>
    <w:uiPriority w:val="99"/>
    <w:semiHidden/>
    <w:unhideWhenUsed/>
    <w:rsid w:val="00EF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YjQ3ZWY3NDgtYTllYy00MmQzLTlkMmQtYjJmYTI1YmU2MTQ0%40thread.v2/0?context=%7b%22Tid%22%3a%222dea0464-da51-4a88-bae2-b3db94bc0c54%22%2c%22Oid%22%3a%22dcea3501-a568-449b-9ba0-a33cbe960827%22%7d" TargetMode="External"/><Relationship Id="rId18" Type="http://schemas.openxmlformats.org/officeDocument/2006/relationships/hyperlink" Target="https://dialin.teams.microsoft.com/b55e1684-2d28-41f4-ba9d-69c288a879dd?id=6008069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hyperlink" Target="https://teams.microsoft.com/l/meetup-join/19%3ameeting_MTE3MjRkMzEtOTZhYi00MTA2LTgxZjYtMjI5NTg4NDRiNWJm%40thread.v2/0?context=%7b%22Tid%22%3a%222dea0464-da51-4a88-bae2-b3db94bc0c54%22%2c%22Oid%22%3a%2244eeb457-fc50-406f-ba70-023d664847b4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ka.ms/JoinTeamsMeeting?omkt=en-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dialin.teams.microsoft.com/b55e1684-2d28-41f4-ba9d-69c288a879dd?id=84401233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7013280950,,8440123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vmarthaller\Application%20Data\Microsoft\Templates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00C20FA096440BF62DE6F2DEDB4F0" ma:contentTypeVersion="19" ma:contentTypeDescription="Create a new document." ma:contentTypeScope="" ma:versionID="d6c2bc6f6f655e5a79afa747b6d1ab07">
  <xsd:schema xmlns:xsd="http://www.w3.org/2001/XMLSchema" xmlns:xs="http://www.w3.org/2001/XMLSchema" xmlns:p="http://schemas.microsoft.com/office/2006/metadata/properties" xmlns:ns1="http://schemas.microsoft.com/sharepoint/v3" xmlns:ns2="cc1bfb22-c70b-4a9c-a935-9b63ef5f95d2" xmlns:ns3="a71747a4-bcc5-48e1-b72f-0cde11e5315e" xmlns:ns4="25d83d48-fb20-4537-95a6-325135718581" targetNamespace="http://schemas.microsoft.com/office/2006/metadata/properties" ma:root="true" ma:fieldsID="a8bab8174d0433a709b7aafc214aeaf5" ns1:_="" ns2:_="" ns3:_="" ns4:_="">
    <xsd:import namespace="http://schemas.microsoft.com/sharepoint/v3"/>
    <xsd:import namespace="cc1bfb22-c70b-4a9c-a935-9b63ef5f95d2"/>
    <xsd:import namespace="a71747a4-bcc5-48e1-b72f-0cde11e5315e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fb22-c70b-4a9c-a935-9b63ef5f9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747a4-bcc5-48e1-b72f-0cde11e53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339c698-64f7-4368-b478-ccb986a8dc53}" ma:internalName="TaxCatchAll" ma:showField="CatchAllData" ma:web="a71747a4-bcc5-48e1-b72f-0cde11e53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c1bfb22-c70b-4a9c-a935-9b63ef5f95d2">
      <Terms xmlns="http://schemas.microsoft.com/office/infopath/2007/PartnerControls"/>
    </lcf76f155ced4ddcb4097134ff3c332f>
    <TaxCatchAll xmlns="25d83d48-fb20-4537-95a6-3251357185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1AB2A-E127-48DA-A391-DD472C9F7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66920-24D9-40FD-9B07-CE98094E2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1bfb22-c70b-4a9c-a935-9b63ef5f95d2"/>
    <ds:schemaRef ds:uri="a71747a4-bcc5-48e1-b72f-0cde11e5315e"/>
    <ds:schemaRef ds:uri="25d83d48-fb20-4537-95a6-325135718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83E10-0506-49A8-91A1-87C3DC9725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1bfb22-c70b-4a9c-a935-9b63ef5f95d2"/>
    <ds:schemaRef ds:uri="25d83d48-fb20-4537-95a6-325135718581"/>
  </ds:schemaRefs>
</ds:datastoreItem>
</file>

<file path=customXml/itemProps4.xml><?xml version="1.0" encoding="utf-8"?>
<ds:datastoreItem xmlns:ds="http://schemas.openxmlformats.org/officeDocument/2006/customXml" ds:itemID="{713A689B-782F-415E-B3C4-6597BC232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Agenda.dot</Template>
  <TotalTime>8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2965</CharactersWithSpaces>
  <SharedDoc>false</SharedDoc>
  <HLinks>
    <vt:vector size="24" baseType="variant">
      <vt:variant>
        <vt:i4>262223</vt:i4>
      </vt:variant>
      <vt:variant>
        <vt:i4>9</vt:i4>
      </vt:variant>
      <vt:variant>
        <vt:i4>0</vt:i4>
      </vt:variant>
      <vt:variant>
        <vt:i4>5</vt:i4>
      </vt:variant>
      <vt:variant>
        <vt:lpwstr>https://dialin.teams.microsoft.com/b55e1684-2d28-41f4-ba9d-69c288a879dd?id=844012333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tel:+17013280950,,844012333</vt:lpwstr>
      </vt:variant>
      <vt:variant>
        <vt:lpwstr/>
      </vt:variant>
      <vt:variant>
        <vt:i4>6488134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https://teams.microsoft.com/l/meetup-join/19%3ameeting_YjQ3ZWY3NDgtYTllYy00MmQzLTlkMmQtYjJmYTI1YmU2MTQ0%40thread.v2/0?context=%7b%22Tid%22%3a%222dea0464-da51-4a88-bae2-b3db94bc0c54%22%2c%22Oid%22%3a%22dcea3501-a568-449b-9ba0-a33cbe960827%22%7d</vt:lpwstr>
      </vt:variant>
      <vt:variant>
        <vt:lpwstr/>
      </vt:variant>
      <vt:variant>
        <vt:i4>2097199</vt:i4>
      </vt:variant>
      <vt:variant>
        <vt:i4>0</vt:i4>
      </vt:variant>
      <vt:variant>
        <vt:i4>0</vt:i4>
      </vt:variant>
      <vt:variant>
        <vt:i4>5</vt:i4>
      </vt:variant>
      <vt:variant>
        <vt:lpwstr>https://aka.ms/JoinTeamsMeeting?omkt=en-US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Marthaller</dc:creator>
  <cp:keywords/>
  <cp:lastModifiedBy>Wetzel, Dale E.</cp:lastModifiedBy>
  <cp:revision>2</cp:revision>
  <cp:lastPrinted>2024-02-26T16:23:00Z</cp:lastPrinted>
  <dcterms:created xsi:type="dcterms:W3CDTF">2025-08-20T20:11:00Z</dcterms:created>
  <dcterms:modified xsi:type="dcterms:W3CDTF">2025-08-20T20:11:00Z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  <property fmtid="{D5CDD505-2E9C-101B-9397-08002B2CF9AE}" pid="3" name="ContentTypeId">
    <vt:lpwstr>0x01010081600C20FA096440BF62DE6F2DEDB4F0</vt:lpwstr>
  </property>
  <property fmtid="{D5CDD505-2E9C-101B-9397-08002B2CF9AE}" pid="4" name="Order">
    <vt:r8>67600</vt:r8>
  </property>
  <property fmtid="{D5CDD505-2E9C-101B-9397-08002B2CF9AE}" pid="5" name="MediaServiceImageTags">
    <vt:lpwstr/>
  </property>
  <property fmtid="{D5CDD505-2E9C-101B-9397-08002B2CF9AE}" pid="6" name="GrammarlyDocumentId">
    <vt:lpwstr>314cc02dd08bca2fa966c17f5b7a6e49c23514323675e881c9ace7640328cf5d</vt:lpwstr>
  </property>
</Properties>
</file>